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785" w:rsidRDefault="00DD7785" w:rsidP="00DD7785"/>
    <w:p w:rsidR="00DD7785" w:rsidRDefault="00DD7785" w:rsidP="00DD7785">
      <w:r>
        <w:t xml:space="preserve">Weekend van de </w:t>
      </w:r>
      <w:proofErr w:type="spellStart"/>
      <w:r>
        <w:t>geluksroute</w:t>
      </w:r>
      <w:proofErr w:type="spellEnd"/>
    </w:p>
    <w:p w:rsidR="00DD7785" w:rsidRDefault="00DD7785" w:rsidP="00DD7785">
      <w:r>
        <w:t xml:space="preserve"> Workshop </w:t>
      </w:r>
      <w:r w:rsidR="00BC4915">
        <w:t xml:space="preserve">Geluk Werkt! </w:t>
      </w:r>
    </w:p>
    <w:p w:rsidR="00DD7785" w:rsidRDefault="00DD7785" w:rsidP="00DD7785">
      <w:r>
        <w:t xml:space="preserve">  </w:t>
      </w:r>
    </w:p>
    <w:p w:rsidR="00BC4915" w:rsidRDefault="00BC4915" w:rsidP="00BC4915">
      <w:r>
        <w:t>Ga jij fluitend naar je werk? Heb je plezier in wat je doet? Kom je na een dag hard werken met een voldaan gevoel thuis? Sluit je werk aan bij dat wat jij waardevol en belangrijk vindt?</w:t>
      </w:r>
    </w:p>
    <w:p w:rsidR="00BC4915" w:rsidRDefault="00BC4915" w:rsidP="00BC4915">
      <w:r>
        <w:t xml:space="preserve">Als je deze vragen met een volmondig ja kunt beantwoorden, dan lijkt het erop dat jij gelukkig met je werk bent. En dat is goed nieuws voor jou maar ook voor je collega’s en je baas! Want wie geluk ervaart in zijn werk is socialer, leergieriger, creatiever, productiever, zelfverzekerder en beter bestand tegen veranderingen en stress. </w:t>
      </w:r>
    </w:p>
    <w:p w:rsidR="00BC4915" w:rsidRDefault="00BC4915" w:rsidP="00BC4915"/>
    <w:p w:rsidR="00DD7785" w:rsidRDefault="00BC4915" w:rsidP="00BC4915">
      <w:r>
        <w:t xml:space="preserve">Ben jij nieuwsgierig naar het geheim van gelukkig werken? Wil jij meer inzicht en meer regie op je eigen werkgeluk? Ben je bereid om in actie te komen en werk te maken van je werkgeluk? Dan ben je van harte welkom bij onze workshop: Geluk werkt!  </w:t>
      </w:r>
    </w:p>
    <w:p w:rsidR="00BC4915" w:rsidRDefault="00BC4915" w:rsidP="00BC4915"/>
    <w:p w:rsidR="00DD7785" w:rsidRDefault="00DD7785" w:rsidP="00DD7785">
      <w:r>
        <w:t>Gelukkig werken coach</w:t>
      </w:r>
    </w:p>
    <w:p w:rsidR="00DD7785" w:rsidRDefault="00DD7785" w:rsidP="00DD7785">
      <w:r>
        <w:t xml:space="preserve"> De gemeente Leiden hecht belang aan gelukkige medewerkers en heeft met Leontien van der Kroon en Willeke Lekanne</w:t>
      </w:r>
      <w:r w:rsidR="003E4479">
        <w:t xml:space="preserve"> dit Deprez </w:t>
      </w:r>
      <w:r>
        <w:t xml:space="preserve"> twee ‘gelukkig werken coaches ’ in huis. Zij inspireren collega ’s om met </w:t>
      </w:r>
      <w:bookmarkStart w:id="0" w:name="_GoBack"/>
      <w:bookmarkEnd w:id="0"/>
      <w:r>
        <w:t>werkgeluk aan de slag te gaan. Maar het liefst willen zij werkgeluk in heel Leiden op de kaart zetten.</w:t>
      </w:r>
    </w:p>
    <w:p w:rsidR="00DD7785" w:rsidRDefault="00DD7785" w:rsidP="00DD7785">
      <w:r>
        <w:t xml:space="preserve">  </w:t>
      </w:r>
    </w:p>
    <w:p w:rsidR="00DD7785" w:rsidRDefault="00DD7785" w:rsidP="00DD7785">
      <w:r>
        <w:t xml:space="preserve"> Werkgelukzoekers zijn welkom</w:t>
      </w:r>
    </w:p>
    <w:p w:rsidR="00DD7785" w:rsidRDefault="00DD7785" w:rsidP="00DD7785">
      <w:r>
        <w:t xml:space="preserve"> Ook nieuwsgierig naar het geheim van gelukkig werken? Meer inzicht krijgen in werkgeluk en bereid er werk van te maken? Tijdens het</w:t>
      </w:r>
      <w:r w:rsidR="00BC4915">
        <w:t xml:space="preserve"> weekend van de </w:t>
      </w:r>
      <w:proofErr w:type="spellStart"/>
      <w:r w:rsidR="00BC4915">
        <w:t>Geluksroute</w:t>
      </w:r>
      <w:proofErr w:type="spellEnd"/>
      <w:r w:rsidR="00BC4915">
        <w:t xml:space="preserve"> kun je </w:t>
      </w:r>
      <w:r>
        <w:t>op</w:t>
      </w:r>
    </w:p>
    <w:p w:rsidR="00DD7785" w:rsidRDefault="00DD7785" w:rsidP="00DD7785">
      <w:r>
        <w:t xml:space="preserve"> z</w:t>
      </w:r>
      <w:r w:rsidR="00BC4915">
        <w:t xml:space="preserve">ondag 29 september </w:t>
      </w:r>
      <w:r>
        <w:t>van 14.00-16.00 uur op het stadhuis de workshop volgen.</w:t>
      </w:r>
    </w:p>
    <w:p w:rsidR="00DD7785" w:rsidRDefault="00DD7785" w:rsidP="00DD7785">
      <w:r>
        <w:t xml:space="preserve">  </w:t>
      </w:r>
    </w:p>
    <w:p w:rsidR="00DD7785" w:rsidRDefault="00DD7785" w:rsidP="00DD7785">
      <w:r>
        <w:t xml:space="preserve"> Informatie</w:t>
      </w:r>
    </w:p>
    <w:p w:rsidR="00DD7785" w:rsidRDefault="00BC4915" w:rsidP="00DD7785">
      <w:r>
        <w:t xml:space="preserve"> Aanmelden voor de workshop kan via L</w:t>
      </w:r>
      <w:r w:rsidR="00DD7785">
        <w:t>.van.de</w:t>
      </w:r>
      <w:r>
        <w:t xml:space="preserve">r.kroon@leiden.nl of </w:t>
      </w:r>
      <w:r w:rsidRPr="00BC4915">
        <w:t>W.LekanneditDeprez@leiden.nl</w:t>
      </w:r>
    </w:p>
    <w:p w:rsidR="00DD7785" w:rsidRDefault="00DD7785" w:rsidP="00DD7785">
      <w:r>
        <w:t xml:space="preserve"> Kijk ook op http://geluksroute.nu/editie/leiden voor meer geluk.</w:t>
      </w:r>
    </w:p>
    <w:p w:rsidR="00DD7785" w:rsidRDefault="00DD7785" w:rsidP="00DD7785">
      <w:r>
        <w:t xml:space="preserve">  </w:t>
      </w:r>
    </w:p>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p w:rsidR="00DD7785" w:rsidRDefault="00DD7785" w:rsidP="00DD7785"/>
    <w:sectPr w:rsidR="00DD7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85"/>
    <w:rsid w:val="000F43DE"/>
    <w:rsid w:val="00396E78"/>
    <w:rsid w:val="003E4479"/>
    <w:rsid w:val="007A0C26"/>
    <w:rsid w:val="00BC4915"/>
    <w:rsid w:val="00DD7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7C6AD17C.dotm</Template>
  <TotalTime>0</TotalTime>
  <Pages>1</Pages>
  <Words>250</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Kroon, Leontien van der</dc:creator>
  <cp:lastModifiedBy>Kroon, Leontien van der</cp:lastModifiedBy>
  <cp:revision>2</cp:revision>
  <dcterms:created xsi:type="dcterms:W3CDTF">2019-09-16T14:31:00Z</dcterms:created>
  <dcterms:modified xsi:type="dcterms:W3CDTF">2019-09-16T14:31:00Z</dcterms:modified>
</cp:coreProperties>
</file>