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E5D9" w14:textId="380ED430" w:rsidR="005378ED" w:rsidRDefault="00062750" w:rsidP="00AD1DAF">
      <w:pPr>
        <w:rPr>
          <w:b/>
          <w:color w:val="7030A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24BF16" wp14:editId="0C13207A">
            <wp:simplePos x="0" y="0"/>
            <wp:positionH relativeFrom="page">
              <wp:posOffset>3154680</wp:posOffset>
            </wp:positionH>
            <wp:positionV relativeFrom="page">
              <wp:posOffset>1028700</wp:posOffset>
            </wp:positionV>
            <wp:extent cx="1497330" cy="1497330"/>
            <wp:effectExtent l="0" t="0" r="7620" b="7620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725">
        <w:rPr>
          <w:b/>
          <w:color w:val="7030A0"/>
        </w:rPr>
        <w:t xml:space="preserve"> </w:t>
      </w:r>
      <w:r w:rsidR="00B16392">
        <w:rPr>
          <w:b/>
          <w:color w:val="7030A0"/>
        </w:rPr>
        <w:t xml:space="preserve"> </w:t>
      </w:r>
      <w:r w:rsidR="00DB61F8">
        <w:rPr>
          <w:b/>
          <w:color w:val="7030A0"/>
        </w:rPr>
        <w:t xml:space="preserve"> </w:t>
      </w:r>
      <w:r w:rsidR="000F20F1">
        <w:rPr>
          <w:noProof/>
        </w:rPr>
        <w:drawing>
          <wp:inline distT="0" distB="0" distL="0" distR="0" wp14:anchorId="375D028C" wp14:editId="2C9840ED">
            <wp:extent cx="2519566" cy="188976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35" cy="191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A79B" w14:textId="665AA4A5" w:rsidR="00751AE7" w:rsidRPr="0023084A" w:rsidRDefault="00CF5BE4" w:rsidP="00751AE7">
      <w:pPr>
        <w:rPr>
          <w:rFonts w:ascii="Papyrus" w:hAnsi="Papyrus"/>
          <w:b/>
          <w:color w:val="7030A0"/>
          <w:sz w:val="22"/>
          <w:szCs w:val="22"/>
        </w:rPr>
      </w:pPr>
      <w:r w:rsidRPr="0023084A">
        <w:rPr>
          <w:rFonts w:ascii="Papyrus" w:hAnsi="Papyrus"/>
          <w:b/>
          <w:color w:val="7030A0"/>
          <w:sz w:val="22"/>
          <w:szCs w:val="22"/>
        </w:rPr>
        <w:t>I</w:t>
      </w:r>
      <w:r w:rsidR="00A51C65" w:rsidRPr="0023084A">
        <w:rPr>
          <w:rFonts w:ascii="Papyrus" w:hAnsi="Papyrus"/>
          <w:b/>
          <w:color w:val="7030A0"/>
          <w:sz w:val="22"/>
          <w:szCs w:val="22"/>
        </w:rPr>
        <w:t>k ben Annette Schröder.</w:t>
      </w:r>
      <w:r w:rsidR="009D1333">
        <w:rPr>
          <w:rFonts w:ascii="Papyrus" w:hAnsi="Papyrus"/>
          <w:b/>
          <w:color w:val="7030A0"/>
          <w:sz w:val="22"/>
          <w:szCs w:val="22"/>
        </w:rPr>
        <w:t xml:space="preserve"> Ik ben een </w:t>
      </w:r>
      <w:r w:rsidR="00A73C79">
        <w:rPr>
          <w:rFonts w:ascii="Papyrus" w:hAnsi="Papyrus"/>
          <w:b/>
          <w:color w:val="7030A0"/>
          <w:sz w:val="22"/>
          <w:szCs w:val="22"/>
        </w:rPr>
        <w:t>mindfulness en</w:t>
      </w:r>
      <w:r w:rsidR="00474DD3">
        <w:rPr>
          <w:rFonts w:ascii="Papyrus" w:hAnsi="Papyrus"/>
          <w:b/>
          <w:color w:val="7030A0"/>
          <w:sz w:val="22"/>
          <w:szCs w:val="22"/>
        </w:rPr>
        <w:t xml:space="preserve"> meditatie</w:t>
      </w:r>
      <w:r w:rsidR="00786824">
        <w:rPr>
          <w:rFonts w:ascii="Papyrus" w:hAnsi="Papyrus"/>
          <w:b/>
          <w:color w:val="7030A0"/>
          <w:sz w:val="22"/>
          <w:szCs w:val="22"/>
        </w:rPr>
        <w:t>-</w:t>
      </w:r>
      <w:r w:rsidR="009D1333">
        <w:rPr>
          <w:rFonts w:ascii="Papyrus" w:hAnsi="Papyrus"/>
          <w:b/>
          <w:color w:val="7030A0"/>
          <w:sz w:val="22"/>
          <w:szCs w:val="22"/>
        </w:rPr>
        <w:t xml:space="preserve"> </w:t>
      </w:r>
      <w:proofErr w:type="spellStart"/>
      <w:r w:rsidR="009D1333">
        <w:rPr>
          <w:rFonts w:ascii="Papyrus" w:hAnsi="Papyrus"/>
          <w:b/>
          <w:color w:val="7030A0"/>
          <w:sz w:val="22"/>
          <w:szCs w:val="22"/>
        </w:rPr>
        <w:t>lifecoach</w:t>
      </w:r>
      <w:proofErr w:type="spellEnd"/>
      <w:r w:rsidR="002B1069">
        <w:rPr>
          <w:rFonts w:ascii="Papyrus" w:hAnsi="Papyrus"/>
          <w:b/>
          <w:color w:val="7030A0"/>
          <w:sz w:val="22"/>
          <w:szCs w:val="22"/>
        </w:rPr>
        <w:t>.</w:t>
      </w:r>
    </w:p>
    <w:p w14:paraId="75047398" w14:textId="19044E87" w:rsidR="006A4528" w:rsidRPr="003C10FE" w:rsidRDefault="000437D1" w:rsidP="00BC596E">
      <w:pPr>
        <w:rPr>
          <w:rFonts w:ascii="Papyrus" w:hAnsi="Papyrus"/>
          <w:b/>
          <w:color w:val="7030A0"/>
          <w:sz w:val="32"/>
          <w:szCs w:val="32"/>
        </w:rPr>
      </w:pPr>
      <w:r w:rsidRPr="0023084A">
        <w:rPr>
          <w:rFonts w:ascii="Papyrus" w:hAnsi="Papyrus"/>
          <w:b/>
          <w:color w:val="00B050"/>
          <w:sz w:val="20"/>
          <w:szCs w:val="20"/>
        </w:rPr>
        <w:t xml:space="preserve">Ik </w:t>
      </w:r>
      <w:r w:rsidR="00DA5D76" w:rsidRPr="0023084A">
        <w:rPr>
          <w:rFonts w:ascii="Papyrus" w:hAnsi="Papyrus"/>
          <w:b/>
          <w:color w:val="00B050"/>
          <w:sz w:val="20"/>
          <w:szCs w:val="20"/>
        </w:rPr>
        <w:t>voel en weet</w:t>
      </w:r>
      <w:r w:rsidRPr="0023084A">
        <w:rPr>
          <w:rFonts w:ascii="Papyrus" w:hAnsi="Papyrus"/>
          <w:b/>
          <w:color w:val="00B050"/>
          <w:sz w:val="20"/>
          <w:szCs w:val="20"/>
        </w:rPr>
        <w:t xml:space="preserve"> dat we in een </w:t>
      </w:r>
      <w:r w:rsidR="002A5144">
        <w:rPr>
          <w:rFonts w:ascii="Papyrus" w:hAnsi="Papyrus"/>
          <w:b/>
          <w:color w:val="00B050"/>
          <w:sz w:val="20"/>
          <w:szCs w:val="20"/>
        </w:rPr>
        <w:t>tijd leven waarin grote transformaties</w:t>
      </w:r>
      <w:r w:rsidR="00084E52">
        <w:rPr>
          <w:rFonts w:ascii="Papyrus" w:hAnsi="Papyrus"/>
          <w:b/>
          <w:color w:val="00B050"/>
          <w:sz w:val="20"/>
          <w:szCs w:val="20"/>
        </w:rPr>
        <w:t xml:space="preserve"> plaatsvinden.</w:t>
      </w:r>
      <w:r w:rsidRPr="0023084A">
        <w:rPr>
          <w:rFonts w:ascii="Papyrus" w:hAnsi="Papyrus"/>
          <w:b/>
          <w:color w:val="00B050"/>
          <w:sz w:val="20"/>
          <w:szCs w:val="20"/>
        </w:rPr>
        <w:t xml:space="preserve"> De wereld waarin we leven verandert snel. Dit </w:t>
      </w:r>
      <w:r w:rsidR="006737C7">
        <w:rPr>
          <w:rFonts w:ascii="Papyrus" w:hAnsi="Papyrus"/>
          <w:b/>
          <w:color w:val="00B050"/>
          <w:sz w:val="20"/>
          <w:szCs w:val="20"/>
        </w:rPr>
        <w:t xml:space="preserve">is soms moeilijk, maar het opent ook </w:t>
      </w:r>
      <w:r w:rsidR="00AC711C" w:rsidRPr="0023084A">
        <w:rPr>
          <w:rFonts w:ascii="Papyrus" w:hAnsi="Papyrus"/>
          <w:b/>
          <w:color w:val="00B050"/>
          <w:sz w:val="20"/>
          <w:szCs w:val="20"/>
        </w:rPr>
        <w:t xml:space="preserve">vele mogelijkheden. </w:t>
      </w:r>
      <w:r w:rsidR="006737C7">
        <w:rPr>
          <w:rFonts w:ascii="Papyrus" w:hAnsi="Papyrus"/>
          <w:b/>
          <w:color w:val="00B050"/>
          <w:sz w:val="20"/>
          <w:szCs w:val="20"/>
        </w:rPr>
        <w:t>I</w:t>
      </w:r>
      <w:r w:rsidRPr="0023084A">
        <w:rPr>
          <w:rFonts w:ascii="Papyrus" w:hAnsi="Papyrus"/>
          <w:b/>
          <w:color w:val="00B050"/>
          <w:sz w:val="20"/>
          <w:szCs w:val="20"/>
        </w:rPr>
        <w:t xml:space="preserve">eder </w:t>
      </w:r>
      <w:r w:rsidR="006737C7">
        <w:rPr>
          <w:rFonts w:ascii="Papyrus" w:hAnsi="Papyrus"/>
          <w:b/>
          <w:color w:val="00B050"/>
          <w:sz w:val="20"/>
          <w:szCs w:val="20"/>
        </w:rPr>
        <w:t xml:space="preserve">wordt nu uitgenodigd om </w:t>
      </w:r>
      <w:r w:rsidR="00AC711C" w:rsidRPr="0023084A">
        <w:rPr>
          <w:rFonts w:ascii="Papyrus" w:hAnsi="Papyrus"/>
          <w:b/>
          <w:color w:val="00B050"/>
          <w:sz w:val="20"/>
          <w:szCs w:val="20"/>
        </w:rPr>
        <w:t xml:space="preserve">zijn eigen keuzes  </w:t>
      </w:r>
      <w:r w:rsidR="006737C7">
        <w:rPr>
          <w:rFonts w:ascii="Papyrus" w:hAnsi="Papyrus"/>
          <w:b/>
          <w:color w:val="00B050"/>
          <w:sz w:val="20"/>
          <w:szCs w:val="20"/>
        </w:rPr>
        <w:t xml:space="preserve">te </w:t>
      </w:r>
      <w:r w:rsidR="00AC711C" w:rsidRPr="0023084A">
        <w:rPr>
          <w:rFonts w:ascii="Papyrus" w:hAnsi="Papyrus"/>
          <w:b/>
          <w:color w:val="00B050"/>
          <w:sz w:val="20"/>
          <w:szCs w:val="20"/>
        </w:rPr>
        <w:t xml:space="preserve">maken. </w:t>
      </w:r>
      <w:r w:rsidR="0049342F" w:rsidRPr="0023084A">
        <w:rPr>
          <w:rFonts w:ascii="Papyrus" w:hAnsi="Papyrus"/>
          <w:b/>
          <w:color w:val="00B050"/>
          <w:sz w:val="20"/>
          <w:szCs w:val="20"/>
        </w:rPr>
        <w:t>Een</w:t>
      </w:r>
      <w:r w:rsidR="007604F9" w:rsidRPr="0023084A">
        <w:rPr>
          <w:rFonts w:ascii="Papyrus" w:hAnsi="Papyrus"/>
          <w:b/>
          <w:color w:val="00B050"/>
          <w:sz w:val="20"/>
          <w:szCs w:val="20"/>
        </w:rPr>
        <w:t xml:space="preserve"> doel in mijn leven </w:t>
      </w:r>
      <w:r w:rsidR="0049342F" w:rsidRPr="0023084A">
        <w:rPr>
          <w:rFonts w:ascii="Papyrus" w:hAnsi="Papyrus"/>
          <w:b/>
          <w:color w:val="00B050"/>
          <w:sz w:val="20"/>
          <w:szCs w:val="20"/>
        </w:rPr>
        <w:t xml:space="preserve">is </w:t>
      </w:r>
      <w:r w:rsidR="007604F9" w:rsidRPr="0023084A">
        <w:rPr>
          <w:rFonts w:ascii="Papyrus" w:hAnsi="Papyrus"/>
          <w:b/>
          <w:color w:val="00B050"/>
          <w:sz w:val="20"/>
          <w:szCs w:val="20"/>
        </w:rPr>
        <w:t xml:space="preserve">om mensen </w:t>
      </w:r>
      <w:r w:rsidR="00944069" w:rsidRPr="0023084A">
        <w:rPr>
          <w:rFonts w:ascii="Papyrus" w:hAnsi="Papyrus"/>
          <w:b/>
          <w:color w:val="00B050"/>
          <w:sz w:val="20"/>
          <w:szCs w:val="20"/>
        </w:rPr>
        <w:t xml:space="preserve">en kinderen </w:t>
      </w:r>
      <w:r w:rsidR="007604F9" w:rsidRPr="0023084A">
        <w:rPr>
          <w:rFonts w:ascii="Papyrus" w:hAnsi="Papyrus"/>
          <w:b/>
          <w:color w:val="00B050"/>
          <w:sz w:val="20"/>
          <w:szCs w:val="20"/>
        </w:rPr>
        <w:t>meer bewust te maken van wat er mogelijk is en hoe we onze mooiste dromen zelf kunnen creëren</w:t>
      </w:r>
      <w:r w:rsidRPr="0023084A">
        <w:rPr>
          <w:rFonts w:ascii="Papyrus" w:hAnsi="Papyrus"/>
          <w:b/>
          <w:color w:val="00B050"/>
          <w:sz w:val="20"/>
          <w:szCs w:val="20"/>
        </w:rPr>
        <w:t xml:space="preserve"> en ons mooiste leven zelf kunnen realiseren.</w:t>
      </w:r>
      <w:r w:rsidR="00AC711C" w:rsidRPr="0023084A">
        <w:rPr>
          <w:rFonts w:ascii="Papyrus" w:hAnsi="Papyrus"/>
          <w:b/>
          <w:color w:val="00B050"/>
          <w:sz w:val="20"/>
          <w:szCs w:val="20"/>
        </w:rPr>
        <w:t xml:space="preserve"> </w:t>
      </w:r>
      <w:r w:rsidR="003E2FC8">
        <w:rPr>
          <w:rFonts w:ascii="Papyrus" w:hAnsi="Papyrus"/>
          <w:b/>
          <w:color w:val="00B050"/>
          <w:sz w:val="20"/>
          <w:szCs w:val="20"/>
        </w:rPr>
        <w:t>We kunnen l</w:t>
      </w:r>
      <w:r w:rsidR="00A405CA">
        <w:rPr>
          <w:rFonts w:ascii="Papyrus" w:hAnsi="Papyrus"/>
          <w:b/>
          <w:color w:val="00B050"/>
          <w:sz w:val="20"/>
          <w:szCs w:val="20"/>
        </w:rPr>
        <w:t>eren om over de hoge golven te surfen</w:t>
      </w:r>
      <w:r w:rsidR="003E2FC8">
        <w:rPr>
          <w:rFonts w:ascii="Papyrus" w:hAnsi="Papyrus"/>
          <w:b/>
          <w:color w:val="00B050"/>
          <w:sz w:val="20"/>
          <w:szCs w:val="20"/>
        </w:rPr>
        <w:t>, maar ook</w:t>
      </w:r>
      <w:r w:rsidR="007604F9" w:rsidRPr="0023084A">
        <w:rPr>
          <w:rFonts w:ascii="Papyrus" w:hAnsi="Papyrus"/>
          <w:b/>
          <w:color w:val="00B050"/>
          <w:sz w:val="20"/>
          <w:szCs w:val="20"/>
        </w:rPr>
        <w:t xml:space="preserve"> </w:t>
      </w:r>
      <w:r w:rsidR="00A6397D">
        <w:rPr>
          <w:rFonts w:ascii="Papyrus" w:hAnsi="Papyrus"/>
          <w:b/>
          <w:color w:val="00B050"/>
          <w:sz w:val="20"/>
          <w:szCs w:val="20"/>
        </w:rPr>
        <w:t>leren om</w:t>
      </w:r>
      <w:r w:rsidR="00C944EA">
        <w:rPr>
          <w:rFonts w:ascii="Papyrus" w:hAnsi="Papyrus"/>
          <w:b/>
          <w:color w:val="00B050"/>
          <w:sz w:val="20"/>
          <w:szCs w:val="20"/>
        </w:rPr>
        <w:t xml:space="preserve"> meer te geni</w:t>
      </w:r>
      <w:r w:rsidR="007604F9" w:rsidRPr="0023084A">
        <w:rPr>
          <w:rFonts w:ascii="Papyrus" w:hAnsi="Papyrus"/>
          <w:b/>
          <w:color w:val="00B050"/>
          <w:sz w:val="20"/>
          <w:szCs w:val="20"/>
        </w:rPr>
        <w:t>ete</w:t>
      </w:r>
      <w:r w:rsidR="00740FAB" w:rsidRPr="0023084A">
        <w:rPr>
          <w:rFonts w:ascii="Papyrus" w:hAnsi="Papyrus"/>
          <w:b/>
          <w:color w:val="00B050"/>
          <w:sz w:val="20"/>
          <w:szCs w:val="20"/>
        </w:rPr>
        <w:t>n</w:t>
      </w:r>
      <w:r w:rsidR="00C944EA">
        <w:rPr>
          <w:rFonts w:ascii="Papyrus" w:hAnsi="Papyrus"/>
          <w:b/>
          <w:color w:val="00B050"/>
          <w:sz w:val="20"/>
          <w:szCs w:val="20"/>
        </w:rPr>
        <w:t xml:space="preserve"> van wat de natuur ons </w:t>
      </w:r>
      <w:r w:rsidR="004D2080">
        <w:rPr>
          <w:rFonts w:ascii="Papyrus" w:hAnsi="Papyrus"/>
          <w:b/>
          <w:color w:val="00B050"/>
          <w:sz w:val="20"/>
          <w:szCs w:val="20"/>
        </w:rPr>
        <w:t>geeft</w:t>
      </w:r>
      <w:r w:rsidR="0029766E">
        <w:rPr>
          <w:rFonts w:ascii="Papyrus" w:hAnsi="Papyrus"/>
          <w:b/>
          <w:color w:val="00B050"/>
          <w:sz w:val="20"/>
          <w:szCs w:val="20"/>
        </w:rPr>
        <w:t xml:space="preserve"> en om liefdevol met onszelf en anderen om te gaan</w:t>
      </w:r>
      <w:r w:rsidR="00740FAB" w:rsidRPr="0023084A">
        <w:rPr>
          <w:rFonts w:ascii="Papyrus" w:hAnsi="Papyrus"/>
          <w:b/>
          <w:color w:val="00B050"/>
          <w:sz w:val="20"/>
          <w:szCs w:val="20"/>
        </w:rPr>
        <w:t xml:space="preserve">. </w:t>
      </w:r>
      <w:r w:rsidR="000D42B0">
        <w:rPr>
          <w:rFonts w:ascii="Papyrus" w:hAnsi="Papyrus"/>
          <w:b/>
          <w:color w:val="00B050"/>
          <w:sz w:val="20"/>
          <w:szCs w:val="20"/>
        </w:rPr>
        <w:t xml:space="preserve">Ook is mijn ervaring dat </w:t>
      </w:r>
      <w:r w:rsidR="009F09AF">
        <w:rPr>
          <w:rFonts w:ascii="Papyrus" w:hAnsi="Papyrus"/>
          <w:b/>
          <w:color w:val="00B050"/>
          <w:sz w:val="20"/>
          <w:szCs w:val="20"/>
        </w:rPr>
        <w:t xml:space="preserve">het onderwijs </w:t>
      </w:r>
      <w:r w:rsidR="00890B91">
        <w:rPr>
          <w:rFonts w:ascii="Papyrus" w:hAnsi="Papyrus"/>
          <w:b/>
          <w:color w:val="00B050"/>
          <w:sz w:val="20"/>
          <w:szCs w:val="20"/>
        </w:rPr>
        <w:t xml:space="preserve">een veilige en liefdevolle omgeving voor kinderen </w:t>
      </w:r>
      <w:r w:rsidR="00483BB6">
        <w:rPr>
          <w:rFonts w:ascii="Papyrus" w:hAnsi="Papyrus"/>
          <w:b/>
          <w:color w:val="00B050"/>
          <w:sz w:val="20"/>
          <w:szCs w:val="20"/>
        </w:rPr>
        <w:t>k</w:t>
      </w:r>
      <w:r w:rsidR="009F09AF">
        <w:rPr>
          <w:rFonts w:ascii="Papyrus" w:hAnsi="Papyrus"/>
          <w:b/>
          <w:color w:val="00B050"/>
          <w:sz w:val="20"/>
          <w:szCs w:val="20"/>
        </w:rPr>
        <w:t>an</w:t>
      </w:r>
      <w:r w:rsidR="00483BB6">
        <w:rPr>
          <w:rFonts w:ascii="Papyrus" w:hAnsi="Papyrus"/>
          <w:b/>
          <w:color w:val="00B050"/>
          <w:sz w:val="20"/>
          <w:szCs w:val="20"/>
        </w:rPr>
        <w:t xml:space="preserve"> creëren, waarin het kind optimaal zijn talenten kan ontp</w:t>
      </w:r>
      <w:r w:rsidR="00AA2001">
        <w:rPr>
          <w:rFonts w:ascii="Papyrus" w:hAnsi="Papyrus"/>
          <w:b/>
          <w:color w:val="00B050"/>
          <w:sz w:val="20"/>
          <w:szCs w:val="20"/>
        </w:rPr>
        <w:t>l</w:t>
      </w:r>
      <w:r w:rsidR="00483BB6">
        <w:rPr>
          <w:rFonts w:ascii="Papyrus" w:hAnsi="Papyrus"/>
          <w:b/>
          <w:color w:val="00B050"/>
          <w:sz w:val="20"/>
          <w:szCs w:val="20"/>
        </w:rPr>
        <w:t>o</w:t>
      </w:r>
      <w:r w:rsidR="00324CFC">
        <w:rPr>
          <w:rFonts w:ascii="Papyrus" w:hAnsi="Papyrus"/>
          <w:b/>
          <w:color w:val="00B050"/>
          <w:sz w:val="20"/>
          <w:szCs w:val="20"/>
        </w:rPr>
        <w:t xml:space="preserve">oien. Mindfulness </w:t>
      </w:r>
      <w:r w:rsidR="00547B04">
        <w:rPr>
          <w:rFonts w:ascii="Papyrus" w:hAnsi="Papyrus"/>
          <w:b/>
          <w:color w:val="00B050"/>
          <w:sz w:val="20"/>
          <w:szCs w:val="20"/>
        </w:rPr>
        <w:t xml:space="preserve">en </w:t>
      </w:r>
      <w:r w:rsidR="00F02A6E">
        <w:rPr>
          <w:rFonts w:ascii="Papyrus" w:hAnsi="Papyrus"/>
          <w:b/>
          <w:color w:val="00B050"/>
          <w:sz w:val="20"/>
          <w:szCs w:val="20"/>
        </w:rPr>
        <w:t>(meditatie)</w:t>
      </w:r>
      <w:r w:rsidR="00547B04">
        <w:rPr>
          <w:rFonts w:ascii="Papyrus" w:hAnsi="Papyrus"/>
          <w:b/>
          <w:color w:val="00B050"/>
          <w:sz w:val="20"/>
          <w:szCs w:val="20"/>
        </w:rPr>
        <w:t xml:space="preserve">verhalen die het kind zelf beleeft kunnen hierbij </w:t>
      </w:r>
      <w:r w:rsidR="00B023B6">
        <w:rPr>
          <w:rFonts w:ascii="Papyrus" w:hAnsi="Papyrus"/>
          <w:b/>
          <w:color w:val="00B050"/>
          <w:sz w:val="20"/>
          <w:szCs w:val="20"/>
        </w:rPr>
        <w:t>behulpzaam</w:t>
      </w:r>
      <w:r w:rsidR="00547B04">
        <w:rPr>
          <w:rFonts w:ascii="Papyrus" w:hAnsi="Papyrus"/>
          <w:b/>
          <w:color w:val="00B050"/>
          <w:sz w:val="20"/>
          <w:szCs w:val="20"/>
        </w:rPr>
        <w:t xml:space="preserve"> zijn en zelfve</w:t>
      </w:r>
      <w:r w:rsidR="00AA2001">
        <w:rPr>
          <w:rFonts w:ascii="Papyrus" w:hAnsi="Papyrus"/>
          <w:b/>
          <w:color w:val="00B050"/>
          <w:sz w:val="20"/>
          <w:szCs w:val="20"/>
        </w:rPr>
        <w:t>r</w:t>
      </w:r>
      <w:r w:rsidR="00547B04">
        <w:rPr>
          <w:rFonts w:ascii="Papyrus" w:hAnsi="Papyrus"/>
          <w:b/>
          <w:color w:val="00B050"/>
          <w:sz w:val="20"/>
          <w:szCs w:val="20"/>
        </w:rPr>
        <w:t>trouwen geven.</w:t>
      </w:r>
      <w:r w:rsidR="00AA2001">
        <w:rPr>
          <w:rFonts w:ascii="Papyrus" w:hAnsi="Papyrus"/>
          <w:b/>
          <w:color w:val="00B050"/>
          <w:sz w:val="20"/>
          <w:szCs w:val="20"/>
        </w:rPr>
        <w:t xml:space="preserve"> </w:t>
      </w:r>
      <w:r w:rsidR="004337DA" w:rsidRPr="0023084A">
        <w:rPr>
          <w:rFonts w:ascii="Papyrus" w:hAnsi="Papyrus"/>
          <w:b/>
          <w:color w:val="00B050"/>
          <w:sz w:val="20"/>
          <w:szCs w:val="20"/>
        </w:rPr>
        <w:t>Ik help en coach graag een ieder die toe is aan een mooier en gelukkiger leven</w:t>
      </w:r>
      <w:r w:rsidR="00B15F83" w:rsidRPr="0023084A">
        <w:rPr>
          <w:rFonts w:ascii="Papyrus" w:hAnsi="Papyrus"/>
          <w:b/>
          <w:color w:val="00B050"/>
          <w:sz w:val="20"/>
          <w:szCs w:val="20"/>
        </w:rPr>
        <w:t>,</w:t>
      </w:r>
      <w:r w:rsidR="005A479D" w:rsidRPr="0023084A">
        <w:rPr>
          <w:rFonts w:ascii="Papyrus" w:hAnsi="Papyrus"/>
          <w:b/>
          <w:color w:val="00B050"/>
          <w:sz w:val="20"/>
          <w:szCs w:val="20"/>
        </w:rPr>
        <w:t xml:space="preserve"> met het vinden van zijn </w:t>
      </w:r>
      <w:r w:rsidR="004337DA" w:rsidRPr="0023084A">
        <w:rPr>
          <w:rFonts w:ascii="Papyrus" w:hAnsi="Papyrus"/>
          <w:b/>
          <w:color w:val="00B050"/>
          <w:sz w:val="20"/>
          <w:szCs w:val="20"/>
        </w:rPr>
        <w:t>of haar weg hierin</w:t>
      </w:r>
      <w:r w:rsidR="005A479D" w:rsidRPr="0023084A">
        <w:rPr>
          <w:rFonts w:ascii="Papyrus" w:hAnsi="Papyrus"/>
          <w:b/>
          <w:color w:val="00B050"/>
          <w:sz w:val="20"/>
          <w:szCs w:val="20"/>
        </w:rPr>
        <w:t>.</w:t>
      </w:r>
      <w:r w:rsidR="00483017" w:rsidRPr="0023084A">
        <w:rPr>
          <w:rFonts w:ascii="Papyrus" w:hAnsi="Papyrus"/>
          <w:b/>
          <w:color w:val="00B050"/>
          <w:sz w:val="20"/>
          <w:szCs w:val="20"/>
        </w:rPr>
        <w:t xml:space="preserve"> </w:t>
      </w:r>
      <w:r w:rsidR="0033783D" w:rsidRPr="0023084A">
        <w:rPr>
          <w:rFonts w:ascii="Papyrus" w:hAnsi="Papyrus"/>
          <w:b/>
          <w:color w:val="00B050"/>
          <w:sz w:val="20"/>
          <w:szCs w:val="20"/>
        </w:rPr>
        <w:t>(</w:t>
      </w:r>
      <w:r w:rsidR="00483017" w:rsidRPr="0023084A">
        <w:rPr>
          <w:rFonts w:ascii="Papyrus" w:hAnsi="Papyrus"/>
          <w:b/>
          <w:color w:val="00B050"/>
          <w:sz w:val="20"/>
          <w:szCs w:val="20"/>
        </w:rPr>
        <w:t>Oud</w:t>
      </w:r>
      <w:r w:rsidR="0033783D" w:rsidRPr="0023084A">
        <w:rPr>
          <w:rFonts w:ascii="Papyrus" w:hAnsi="Papyrus"/>
          <w:b/>
          <w:color w:val="00B050"/>
          <w:sz w:val="20"/>
          <w:szCs w:val="20"/>
        </w:rPr>
        <w:t>e)</w:t>
      </w:r>
      <w:r w:rsidR="00483017" w:rsidRPr="0023084A">
        <w:rPr>
          <w:rFonts w:ascii="Papyrus" w:hAnsi="Papyrus"/>
          <w:b/>
          <w:color w:val="00B050"/>
          <w:sz w:val="20"/>
          <w:szCs w:val="20"/>
        </w:rPr>
        <w:t xml:space="preserve"> blokkades </w:t>
      </w:r>
      <w:r w:rsidR="00FE64B6" w:rsidRPr="0023084A">
        <w:rPr>
          <w:rFonts w:ascii="Papyrus" w:hAnsi="Papyrus"/>
          <w:b/>
          <w:color w:val="00B050"/>
          <w:sz w:val="20"/>
          <w:szCs w:val="20"/>
        </w:rPr>
        <w:t xml:space="preserve">kunnen </w:t>
      </w:r>
      <w:r w:rsidR="00483017" w:rsidRPr="0023084A">
        <w:rPr>
          <w:rFonts w:ascii="Papyrus" w:hAnsi="Papyrus"/>
          <w:b/>
          <w:color w:val="00B050"/>
          <w:sz w:val="20"/>
          <w:szCs w:val="20"/>
        </w:rPr>
        <w:t xml:space="preserve">worden opgespoord en opgeruimd </w:t>
      </w:r>
      <w:r w:rsidR="0033783D" w:rsidRPr="0023084A">
        <w:rPr>
          <w:rFonts w:ascii="Papyrus" w:hAnsi="Papyrus"/>
          <w:b/>
          <w:color w:val="00B050"/>
          <w:sz w:val="20"/>
          <w:szCs w:val="20"/>
        </w:rPr>
        <w:t xml:space="preserve">en </w:t>
      </w:r>
      <w:r w:rsidR="00B24FBA" w:rsidRPr="0023084A">
        <w:rPr>
          <w:rFonts w:ascii="Papyrus" w:hAnsi="Papyrus"/>
          <w:b/>
          <w:color w:val="00B050"/>
          <w:sz w:val="20"/>
          <w:szCs w:val="20"/>
        </w:rPr>
        <w:t xml:space="preserve">ik test </w:t>
      </w:r>
      <w:r w:rsidR="0033783D" w:rsidRPr="0023084A">
        <w:rPr>
          <w:rFonts w:ascii="Papyrus" w:hAnsi="Papyrus"/>
          <w:b/>
          <w:color w:val="00B050"/>
          <w:sz w:val="20"/>
          <w:szCs w:val="20"/>
        </w:rPr>
        <w:t>wat er nodig i</w:t>
      </w:r>
      <w:r w:rsidR="00463429" w:rsidRPr="0023084A">
        <w:rPr>
          <w:rFonts w:ascii="Papyrus" w:hAnsi="Papyrus"/>
          <w:b/>
          <w:color w:val="00B050"/>
          <w:sz w:val="20"/>
          <w:szCs w:val="20"/>
        </w:rPr>
        <w:t xml:space="preserve">s </w:t>
      </w:r>
      <w:r w:rsidR="00B24FBA" w:rsidRPr="0023084A">
        <w:rPr>
          <w:rFonts w:ascii="Papyrus" w:hAnsi="Papyrus"/>
          <w:b/>
          <w:color w:val="00B050"/>
          <w:sz w:val="20"/>
          <w:szCs w:val="20"/>
        </w:rPr>
        <w:t>om de energie weer te laten stromen</w:t>
      </w:r>
      <w:r w:rsidR="00463429" w:rsidRPr="0023084A">
        <w:rPr>
          <w:rFonts w:ascii="Papyrus" w:hAnsi="Papyrus"/>
          <w:b/>
          <w:color w:val="00B050"/>
          <w:sz w:val="20"/>
          <w:szCs w:val="20"/>
        </w:rPr>
        <w:t xml:space="preserve"> en dat wordt toegepas</w:t>
      </w:r>
      <w:r w:rsidR="006D1A86" w:rsidRPr="0023084A">
        <w:rPr>
          <w:rFonts w:ascii="Papyrus" w:hAnsi="Papyrus"/>
          <w:b/>
          <w:color w:val="00B050"/>
          <w:sz w:val="20"/>
          <w:szCs w:val="20"/>
        </w:rPr>
        <w:t>t voor gezondheid en levensvreugde.</w:t>
      </w:r>
      <w:r w:rsidR="006004A7">
        <w:rPr>
          <w:rFonts w:ascii="Papyrus" w:hAnsi="Papyrus"/>
          <w:b/>
          <w:color w:val="00B050"/>
          <w:sz w:val="20"/>
          <w:szCs w:val="20"/>
        </w:rPr>
        <w:t xml:space="preserve"> </w:t>
      </w:r>
      <w:r w:rsidR="004F6E02" w:rsidRPr="0023084A">
        <w:rPr>
          <w:rFonts w:ascii="Papyrus" w:hAnsi="Papyrus"/>
          <w:b/>
          <w:color w:val="00B050"/>
          <w:sz w:val="20"/>
          <w:szCs w:val="20"/>
        </w:rPr>
        <w:t>Door het schrijven van meditatieverhalen</w:t>
      </w:r>
      <w:r w:rsidR="00F1419B">
        <w:rPr>
          <w:rFonts w:ascii="Papyrus" w:hAnsi="Papyrus"/>
          <w:b/>
          <w:color w:val="00B050"/>
          <w:sz w:val="20"/>
          <w:szCs w:val="20"/>
        </w:rPr>
        <w:t xml:space="preserve">, </w:t>
      </w:r>
      <w:r w:rsidR="004F6E02" w:rsidRPr="0023084A">
        <w:rPr>
          <w:rFonts w:ascii="Papyrus" w:hAnsi="Papyrus"/>
          <w:b/>
          <w:color w:val="00B050"/>
          <w:sz w:val="20"/>
          <w:szCs w:val="20"/>
        </w:rPr>
        <w:t>spirituel</w:t>
      </w:r>
      <w:r w:rsidR="00C452E2" w:rsidRPr="0023084A">
        <w:rPr>
          <w:rFonts w:ascii="Papyrus" w:hAnsi="Papyrus"/>
          <w:b/>
          <w:color w:val="00B050"/>
          <w:sz w:val="20"/>
          <w:szCs w:val="20"/>
        </w:rPr>
        <w:t xml:space="preserve">e </w:t>
      </w:r>
      <w:r w:rsidR="009C0147">
        <w:rPr>
          <w:rFonts w:ascii="Papyrus" w:hAnsi="Papyrus"/>
          <w:b/>
          <w:color w:val="00B050"/>
          <w:sz w:val="20"/>
          <w:szCs w:val="20"/>
        </w:rPr>
        <w:t>verhalen</w:t>
      </w:r>
      <w:r w:rsidR="00C452E2" w:rsidRPr="0023084A">
        <w:rPr>
          <w:rFonts w:ascii="Papyrus" w:hAnsi="Papyrus"/>
          <w:b/>
          <w:color w:val="00B050"/>
          <w:sz w:val="20"/>
          <w:szCs w:val="20"/>
        </w:rPr>
        <w:t xml:space="preserve"> </w:t>
      </w:r>
      <w:r w:rsidR="00F1419B">
        <w:rPr>
          <w:rFonts w:ascii="Papyrus" w:hAnsi="Papyrus"/>
          <w:b/>
          <w:color w:val="00B050"/>
          <w:sz w:val="20"/>
          <w:szCs w:val="20"/>
        </w:rPr>
        <w:t xml:space="preserve">en gedichten </w:t>
      </w:r>
      <w:r w:rsidR="00C452E2" w:rsidRPr="0023084A">
        <w:rPr>
          <w:rFonts w:ascii="Papyrus" w:hAnsi="Papyrus"/>
          <w:b/>
          <w:color w:val="00B050"/>
          <w:sz w:val="20"/>
          <w:szCs w:val="20"/>
        </w:rPr>
        <w:t>hoop ik vele</w:t>
      </w:r>
      <w:r w:rsidR="009C0147">
        <w:rPr>
          <w:rFonts w:ascii="Papyrus" w:hAnsi="Papyrus"/>
          <w:b/>
          <w:color w:val="00B050"/>
          <w:sz w:val="20"/>
          <w:szCs w:val="20"/>
        </w:rPr>
        <w:t xml:space="preserve">n </w:t>
      </w:r>
      <w:r w:rsidR="00C452E2" w:rsidRPr="0023084A">
        <w:rPr>
          <w:rFonts w:ascii="Papyrus" w:hAnsi="Papyrus"/>
          <w:b/>
          <w:color w:val="00B050"/>
          <w:sz w:val="20"/>
          <w:szCs w:val="20"/>
        </w:rPr>
        <w:t>te bereiken</w:t>
      </w:r>
      <w:r w:rsidR="00533F54" w:rsidRPr="0023084A">
        <w:rPr>
          <w:rFonts w:ascii="Papyrus" w:hAnsi="Papyrus"/>
          <w:b/>
          <w:color w:val="00B050"/>
          <w:sz w:val="20"/>
          <w:szCs w:val="20"/>
        </w:rPr>
        <w:t xml:space="preserve"> en</w:t>
      </w:r>
      <w:r w:rsidR="00C80EA9">
        <w:rPr>
          <w:rFonts w:ascii="Papyrus" w:hAnsi="Papyrus"/>
          <w:b/>
          <w:color w:val="00B050"/>
          <w:sz w:val="20"/>
          <w:szCs w:val="20"/>
        </w:rPr>
        <w:t xml:space="preserve"> </w:t>
      </w:r>
      <w:r w:rsidR="00F1419B">
        <w:rPr>
          <w:rFonts w:ascii="Papyrus" w:hAnsi="Papyrus"/>
          <w:b/>
          <w:color w:val="00B050"/>
          <w:sz w:val="20"/>
          <w:szCs w:val="20"/>
        </w:rPr>
        <w:t xml:space="preserve">een </w:t>
      </w:r>
      <w:r w:rsidR="003259C3" w:rsidRPr="0023084A">
        <w:rPr>
          <w:rFonts w:ascii="Papyrus" w:hAnsi="Papyrus"/>
          <w:b/>
          <w:color w:val="00B050"/>
          <w:sz w:val="20"/>
          <w:szCs w:val="20"/>
        </w:rPr>
        <w:t xml:space="preserve">nieuwe </w:t>
      </w:r>
      <w:r w:rsidR="00533F54" w:rsidRPr="0023084A">
        <w:rPr>
          <w:rFonts w:ascii="Papyrus" w:hAnsi="Papyrus"/>
          <w:b/>
          <w:color w:val="00B050"/>
          <w:sz w:val="20"/>
          <w:szCs w:val="20"/>
        </w:rPr>
        <w:t>mooie wereld</w:t>
      </w:r>
      <w:r w:rsidR="00C80EA9">
        <w:rPr>
          <w:rFonts w:ascii="Papyrus" w:hAnsi="Papyrus"/>
          <w:b/>
          <w:color w:val="00B050"/>
          <w:sz w:val="20"/>
          <w:szCs w:val="20"/>
        </w:rPr>
        <w:t xml:space="preserve"> dichter bij te brengen</w:t>
      </w:r>
      <w:r w:rsidR="003259C3" w:rsidRPr="0023084A">
        <w:rPr>
          <w:rFonts w:ascii="Papyrus" w:hAnsi="Papyrus"/>
          <w:b/>
          <w:color w:val="00B050"/>
          <w:sz w:val="20"/>
          <w:szCs w:val="20"/>
        </w:rPr>
        <w:t xml:space="preserve">. </w:t>
      </w:r>
      <w:r w:rsidR="006F19E2" w:rsidRPr="0023084A">
        <w:rPr>
          <w:rFonts w:ascii="Papyrus" w:hAnsi="Papyrus"/>
          <w:b/>
          <w:color w:val="00B050"/>
          <w:sz w:val="22"/>
          <w:szCs w:val="22"/>
        </w:rPr>
        <w:t xml:space="preserve">Ook </w:t>
      </w:r>
      <w:r w:rsidR="0076081C" w:rsidRPr="0023084A">
        <w:rPr>
          <w:rFonts w:ascii="Papyrus" w:hAnsi="Papyrus"/>
          <w:b/>
          <w:color w:val="00B050"/>
          <w:sz w:val="22"/>
          <w:szCs w:val="22"/>
        </w:rPr>
        <w:t>leid ik</w:t>
      </w:r>
      <w:r w:rsidR="006F19E2" w:rsidRPr="0023084A">
        <w:rPr>
          <w:rFonts w:ascii="Papyrus" w:hAnsi="Papyrus"/>
          <w:b/>
          <w:color w:val="00B050"/>
          <w:sz w:val="22"/>
          <w:szCs w:val="22"/>
        </w:rPr>
        <w:t xml:space="preserve"> </w:t>
      </w:r>
      <w:r w:rsidR="00237BC6" w:rsidRPr="0023084A">
        <w:rPr>
          <w:rFonts w:ascii="Papyrus" w:hAnsi="Papyrus"/>
          <w:b/>
          <w:color w:val="00B050"/>
          <w:sz w:val="22"/>
          <w:szCs w:val="22"/>
        </w:rPr>
        <w:t>groepsmeditaties</w:t>
      </w:r>
      <w:r w:rsidR="009E6DD1">
        <w:rPr>
          <w:rFonts w:ascii="Papyrus" w:hAnsi="Papyrus"/>
          <w:b/>
          <w:color w:val="00B050"/>
          <w:sz w:val="22"/>
          <w:szCs w:val="22"/>
        </w:rPr>
        <w:t xml:space="preserve"> </w:t>
      </w:r>
      <w:r w:rsidR="002921C2">
        <w:rPr>
          <w:rFonts w:ascii="Papyrus" w:hAnsi="Papyrus"/>
          <w:b/>
          <w:color w:val="00B050"/>
          <w:sz w:val="22"/>
          <w:szCs w:val="22"/>
        </w:rPr>
        <w:t xml:space="preserve">van bestaande groepen </w:t>
      </w:r>
      <w:r w:rsidR="009E6DD1">
        <w:rPr>
          <w:rFonts w:ascii="Papyrus" w:hAnsi="Papyrus"/>
          <w:b/>
          <w:color w:val="00B050"/>
          <w:sz w:val="22"/>
          <w:szCs w:val="22"/>
        </w:rPr>
        <w:t xml:space="preserve">op aanvraag </w:t>
      </w:r>
      <w:r w:rsidR="00521824">
        <w:rPr>
          <w:rFonts w:ascii="Papyrus" w:hAnsi="Papyrus"/>
          <w:b/>
          <w:color w:val="00B050"/>
          <w:sz w:val="22"/>
          <w:szCs w:val="22"/>
        </w:rPr>
        <w:t>.</w:t>
      </w:r>
      <w:r w:rsidR="00CA0927">
        <w:rPr>
          <w:rFonts w:ascii="Papyrus" w:hAnsi="Papyrus"/>
          <w:b/>
          <w:color w:val="00B050"/>
          <w:sz w:val="22"/>
          <w:szCs w:val="22"/>
        </w:rPr>
        <w:t xml:space="preserve"> </w:t>
      </w:r>
      <w:r w:rsidR="00E05847">
        <w:rPr>
          <w:rFonts w:ascii="Papyrus" w:hAnsi="Papyrus"/>
          <w:b/>
          <w:color w:val="00B050"/>
          <w:sz w:val="22"/>
          <w:szCs w:val="22"/>
        </w:rPr>
        <w:t>Ik geef</w:t>
      </w:r>
      <w:r w:rsidR="00C0594B">
        <w:rPr>
          <w:rFonts w:ascii="Papyrus" w:hAnsi="Papyrus"/>
          <w:b/>
          <w:color w:val="00B050"/>
          <w:sz w:val="22"/>
          <w:szCs w:val="22"/>
        </w:rPr>
        <w:t xml:space="preserve"> elke</w:t>
      </w:r>
      <w:r w:rsidR="00E05847">
        <w:rPr>
          <w:rFonts w:ascii="Papyrus" w:hAnsi="Papyrus"/>
          <w:b/>
          <w:color w:val="00B050"/>
          <w:sz w:val="22"/>
          <w:szCs w:val="22"/>
        </w:rPr>
        <w:t xml:space="preserve"> zaterdag</w:t>
      </w:r>
      <w:r w:rsidR="00521824" w:rsidRPr="00521824">
        <w:rPr>
          <w:rFonts w:ascii="Papyrus" w:hAnsi="Papyrus"/>
          <w:b/>
          <w:color w:val="00B050"/>
          <w:sz w:val="22"/>
          <w:szCs w:val="22"/>
        </w:rPr>
        <w:t xml:space="preserve"> </w:t>
      </w:r>
      <w:r w:rsidR="009E6DD1">
        <w:rPr>
          <w:rFonts w:ascii="Papyrus" w:hAnsi="Papyrus"/>
          <w:b/>
          <w:color w:val="00B050"/>
          <w:sz w:val="22"/>
          <w:szCs w:val="22"/>
        </w:rPr>
        <w:t xml:space="preserve">om 10.15 uur </w:t>
      </w:r>
      <w:r w:rsidR="00022809">
        <w:rPr>
          <w:rFonts w:ascii="Papyrus" w:hAnsi="Papyrus"/>
          <w:b/>
          <w:color w:val="00B050"/>
          <w:sz w:val="22"/>
          <w:szCs w:val="22"/>
        </w:rPr>
        <w:t>een geleide</w:t>
      </w:r>
      <w:r w:rsidR="00521824" w:rsidRPr="00521824">
        <w:rPr>
          <w:rFonts w:ascii="Papyrus" w:hAnsi="Papyrus"/>
          <w:b/>
          <w:color w:val="00B050"/>
          <w:sz w:val="22"/>
          <w:szCs w:val="22"/>
        </w:rPr>
        <w:t xml:space="preserve"> meditatie</w:t>
      </w:r>
      <w:r w:rsidR="00F00683">
        <w:rPr>
          <w:rFonts w:ascii="Papyrus" w:hAnsi="Papyrus"/>
          <w:b/>
          <w:color w:val="00B050"/>
          <w:sz w:val="22"/>
          <w:szCs w:val="22"/>
        </w:rPr>
        <w:t xml:space="preserve"> met vaak een gedicht</w:t>
      </w:r>
      <w:r w:rsidR="00B635F0">
        <w:rPr>
          <w:rFonts w:ascii="Papyrus" w:hAnsi="Papyrus"/>
          <w:b/>
          <w:color w:val="00B050"/>
          <w:sz w:val="22"/>
          <w:szCs w:val="22"/>
        </w:rPr>
        <w:t>,</w:t>
      </w:r>
      <w:r w:rsidR="00521824" w:rsidRPr="00521824">
        <w:rPr>
          <w:rFonts w:ascii="Papyrus" w:hAnsi="Papyrus"/>
          <w:b/>
          <w:color w:val="00B050"/>
          <w:sz w:val="22"/>
          <w:szCs w:val="22"/>
        </w:rPr>
        <w:t xml:space="preserve"> bij de </w:t>
      </w:r>
      <w:r w:rsidR="00C37880">
        <w:rPr>
          <w:rFonts w:ascii="Papyrus" w:hAnsi="Papyrus"/>
          <w:b/>
          <w:color w:val="00B050"/>
          <w:sz w:val="22"/>
          <w:szCs w:val="22"/>
        </w:rPr>
        <w:t>B</w:t>
      </w:r>
      <w:r w:rsidR="00C37880" w:rsidRPr="00521824">
        <w:rPr>
          <w:rFonts w:ascii="Papyrus" w:hAnsi="Papyrus"/>
          <w:b/>
          <w:color w:val="00B050"/>
          <w:sz w:val="22"/>
          <w:szCs w:val="22"/>
        </w:rPr>
        <w:t>urcht in Leiden</w:t>
      </w:r>
      <w:r w:rsidR="00084E52">
        <w:rPr>
          <w:rFonts w:ascii="Papyrus" w:hAnsi="Papyrus"/>
          <w:b/>
          <w:color w:val="00B050"/>
          <w:sz w:val="22"/>
          <w:szCs w:val="22"/>
        </w:rPr>
        <w:t>.</w:t>
      </w:r>
      <w:r w:rsidR="00C37880">
        <w:rPr>
          <w:rFonts w:ascii="Papyrus" w:hAnsi="Papyrus"/>
          <w:b/>
          <w:color w:val="00B050"/>
          <w:sz w:val="22"/>
          <w:szCs w:val="22"/>
        </w:rPr>
        <w:t xml:space="preserve">. </w:t>
      </w:r>
      <w:r w:rsidR="00D94B90">
        <w:rPr>
          <w:rFonts w:ascii="Papyrus" w:hAnsi="Papyrus"/>
          <w:b/>
          <w:color w:val="00B050"/>
          <w:sz w:val="22"/>
          <w:szCs w:val="22"/>
        </w:rPr>
        <w:t xml:space="preserve"> </w:t>
      </w:r>
      <w:r w:rsidR="00BC596E" w:rsidRPr="00D97FAF">
        <w:rPr>
          <w:rFonts w:ascii="Papyrus" w:hAnsi="Papyrus"/>
          <w:b/>
          <w:color w:val="7030A0"/>
          <w:sz w:val="32"/>
          <w:szCs w:val="32"/>
        </w:rPr>
        <w:t xml:space="preserve">Coaching &amp; mindfulness </w:t>
      </w:r>
      <w:r w:rsidR="000C1365" w:rsidRPr="00D97FAF">
        <w:rPr>
          <w:rFonts w:ascii="Papyrus" w:hAnsi="Papyrus"/>
          <w:b/>
          <w:color w:val="7030A0"/>
          <w:sz w:val="32"/>
          <w:szCs w:val="32"/>
        </w:rPr>
        <w:t>voor kinderen.</w:t>
      </w:r>
      <w:r w:rsidR="006A4528" w:rsidRPr="006D2B97">
        <w:rPr>
          <w:rFonts w:ascii="Papyrus" w:hAnsi="Papyrus"/>
          <w:b/>
          <w:color w:val="7030A0"/>
          <w:sz w:val="28"/>
          <w:szCs w:val="28"/>
        </w:rPr>
        <w:br/>
      </w:r>
      <w:r w:rsidR="005A6BE7">
        <w:rPr>
          <w:rFonts w:ascii="Papyrus" w:hAnsi="Papyrus"/>
          <w:b/>
          <w:color w:val="7030A0"/>
          <w:sz w:val="28"/>
          <w:szCs w:val="28"/>
        </w:rPr>
        <w:t xml:space="preserve">Bij Liv </w:t>
      </w:r>
      <w:proofErr w:type="spellStart"/>
      <w:r w:rsidR="005A6BE7">
        <w:rPr>
          <w:rFonts w:ascii="Papyrus" w:hAnsi="Papyrus"/>
          <w:b/>
          <w:color w:val="7030A0"/>
          <w:sz w:val="28"/>
          <w:szCs w:val="28"/>
        </w:rPr>
        <w:t>Yoga</w:t>
      </w:r>
      <w:r w:rsidR="00085D1D">
        <w:rPr>
          <w:rFonts w:ascii="Papyrus" w:hAnsi="Papyrus"/>
          <w:b/>
          <w:color w:val="7030A0"/>
          <w:sz w:val="28"/>
          <w:szCs w:val="28"/>
        </w:rPr>
        <w:t>&amp;Mindfulness</w:t>
      </w:r>
      <w:proofErr w:type="spellEnd"/>
      <w:r w:rsidR="00085D1D" w:rsidRPr="006E6A02">
        <w:rPr>
          <w:rFonts w:ascii="Papyrus" w:hAnsi="Papyrus"/>
          <w:b/>
          <w:color w:val="7030A0"/>
          <w:sz w:val="28"/>
          <w:szCs w:val="28"/>
        </w:rPr>
        <w:t>:</w:t>
      </w:r>
      <w:r w:rsidR="001768F9" w:rsidRPr="006E6A02">
        <w:rPr>
          <w:rFonts w:ascii="Papyrus" w:hAnsi="Papyrus"/>
          <w:b/>
          <w:color w:val="7030A0"/>
          <w:sz w:val="28"/>
          <w:szCs w:val="28"/>
        </w:rPr>
        <w:t xml:space="preserve">     </w:t>
      </w:r>
      <w:r w:rsidR="00BE4490" w:rsidRPr="006E6A02">
        <w:rPr>
          <w:rFonts w:ascii="Papyrus" w:hAnsi="Papyrus"/>
          <w:b/>
          <w:color w:val="7030A0"/>
          <w:sz w:val="28"/>
          <w:szCs w:val="28"/>
        </w:rPr>
        <w:t xml:space="preserve">     </w:t>
      </w:r>
      <w:r w:rsidR="00BE4490" w:rsidRPr="000C5E30">
        <w:rPr>
          <w:rFonts w:ascii="Papyrus" w:hAnsi="Papyrus"/>
          <w:b/>
          <w:color w:val="7030A0"/>
          <w:sz w:val="32"/>
          <w:szCs w:val="32"/>
        </w:rPr>
        <w:t>Schrijf</w:t>
      </w:r>
      <w:r w:rsidR="003C10FE">
        <w:rPr>
          <w:rFonts w:ascii="Papyrus" w:hAnsi="Papyrus"/>
          <w:b/>
          <w:color w:val="7030A0"/>
          <w:sz w:val="32"/>
          <w:szCs w:val="32"/>
        </w:rPr>
        <w:t xml:space="preserve"> </w:t>
      </w:r>
      <w:r w:rsidR="00BE4490" w:rsidRPr="000C5E30">
        <w:rPr>
          <w:rFonts w:ascii="Papyrus" w:hAnsi="Papyrus"/>
          <w:b/>
          <w:color w:val="7030A0"/>
          <w:sz w:val="32"/>
          <w:szCs w:val="32"/>
        </w:rPr>
        <w:t>nu</w:t>
      </w:r>
      <w:r w:rsidR="00ED71B6" w:rsidRPr="000C5E30">
        <w:rPr>
          <w:rFonts w:ascii="Papyrus" w:hAnsi="Papyrus"/>
          <w:b/>
          <w:color w:val="7030A0"/>
          <w:sz w:val="32"/>
          <w:szCs w:val="32"/>
        </w:rPr>
        <w:t xml:space="preserve"> </w:t>
      </w:r>
      <w:r w:rsidR="00BE4490" w:rsidRPr="000C5E30">
        <w:rPr>
          <w:rFonts w:ascii="Papyrus" w:hAnsi="Papyrus"/>
          <w:b/>
          <w:color w:val="7030A0"/>
          <w:sz w:val="32"/>
          <w:szCs w:val="32"/>
        </w:rPr>
        <w:t>in:</w:t>
      </w:r>
      <w:r w:rsidR="001768F9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3C10FE">
        <w:rPr>
          <w:rFonts w:ascii="Papyrus" w:hAnsi="Papyrus"/>
          <w:b/>
          <w:color w:val="7030A0"/>
          <w:sz w:val="28"/>
          <w:szCs w:val="28"/>
        </w:rPr>
        <w:t>info zie code</w:t>
      </w:r>
      <w:r w:rsidR="008E199F">
        <w:rPr>
          <w:rFonts w:ascii="Papyrus" w:hAnsi="Papyrus"/>
          <w:b/>
          <w:color w:val="7030A0"/>
          <w:sz w:val="28"/>
          <w:szCs w:val="28"/>
        </w:rPr>
        <w:t>!</w:t>
      </w:r>
    </w:p>
    <w:p w14:paraId="3DCC2E64" w14:textId="6018F9DE" w:rsidR="006A4528" w:rsidRDefault="00A21E9D" w:rsidP="00BC596E">
      <w:pPr>
        <w:rPr>
          <w:rFonts w:ascii="Papyrus" w:hAnsi="Papyrus"/>
          <w:b/>
          <w:color w:val="7030A0"/>
          <w:sz w:val="28"/>
          <w:szCs w:val="28"/>
        </w:rPr>
      </w:pPr>
      <w:r w:rsidRPr="00D97FAF">
        <w:rPr>
          <w:rFonts w:ascii="Papyrus" w:hAnsi="Papyrus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BDD3A60" wp14:editId="5D507EAC">
            <wp:simplePos x="0" y="0"/>
            <wp:positionH relativeFrom="column">
              <wp:posOffset>-635</wp:posOffset>
            </wp:positionH>
            <wp:positionV relativeFrom="page">
              <wp:posOffset>1409065</wp:posOffset>
            </wp:positionV>
            <wp:extent cx="2400935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23" y="21343"/>
                <wp:lineTo x="21423" y="0"/>
                <wp:lineTo x="0" y="0"/>
              </wp:wrapPolygon>
            </wp:wrapThrough>
            <wp:docPr id="994306449" name="Afbeelding 2" descr="Afbeelding met buitenshuis, persoon, kleding, blo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06449" name="Afbeelding 2" descr="Afbeelding met buitenshuis, persoon, kleding, bloe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528">
        <w:rPr>
          <w:rFonts w:ascii="Papyrus" w:hAnsi="Papyrus"/>
          <w:b/>
          <w:color w:val="7030A0"/>
          <w:sz w:val="28"/>
          <w:szCs w:val="28"/>
        </w:rPr>
        <w:t>Ouder -kind workshop</w:t>
      </w:r>
      <w:r w:rsidR="00CD5D30">
        <w:rPr>
          <w:rFonts w:ascii="Papyrus" w:hAnsi="Papyrus"/>
          <w:b/>
          <w:color w:val="7030A0"/>
          <w:sz w:val="28"/>
          <w:szCs w:val="28"/>
        </w:rPr>
        <w:br/>
        <w:t>‘Wij zijn als bomen’</w:t>
      </w:r>
    </w:p>
    <w:p w14:paraId="2A758740" w14:textId="23BEB6B6" w:rsidR="006A4528" w:rsidRPr="006A4528" w:rsidRDefault="006D2B97" w:rsidP="006A4528">
      <w:pPr>
        <w:pStyle w:val="Lijstalinea"/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t xml:space="preserve">                </w:t>
      </w:r>
      <w:r w:rsidR="00833F1D">
        <w:rPr>
          <w:rFonts w:ascii="Papyrus" w:hAnsi="Papyrus"/>
          <w:b/>
          <w:color w:val="7030A0"/>
          <w:sz w:val="28"/>
          <w:szCs w:val="28"/>
        </w:rPr>
        <w:t>én</w:t>
      </w:r>
      <w:r w:rsidR="006B6563">
        <w:rPr>
          <w:rFonts w:ascii="Papyrus" w:hAnsi="Papyrus"/>
          <w:b/>
          <w:color w:val="7030A0"/>
          <w:sz w:val="28"/>
          <w:szCs w:val="28"/>
        </w:rPr>
        <w:br/>
      </w:r>
      <w:r w:rsidR="006A4528">
        <w:rPr>
          <w:rFonts w:ascii="Papyrus" w:hAnsi="Papyrus"/>
          <w:b/>
          <w:color w:val="7030A0"/>
          <w:sz w:val="28"/>
          <w:szCs w:val="28"/>
        </w:rPr>
        <w:t xml:space="preserve">8 </w:t>
      </w:r>
      <w:r w:rsidR="006B6563">
        <w:rPr>
          <w:rFonts w:ascii="Papyrus" w:hAnsi="Papyrus"/>
          <w:b/>
          <w:color w:val="7030A0"/>
          <w:sz w:val="28"/>
          <w:szCs w:val="28"/>
        </w:rPr>
        <w:t>D</w:t>
      </w:r>
      <w:r w:rsidR="006A4528">
        <w:rPr>
          <w:rFonts w:ascii="Papyrus" w:hAnsi="Papyrus"/>
          <w:b/>
          <w:color w:val="7030A0"/>
          <w:sz w:val="28"/>
          <w:szCs w:val="28"/>
        </w:rPr>
        <w:t>aagse mindfulnes</w:t>
      </w:r>
      <w:r w:rsidR="006B6563">
        <w:rPr>
          <w:rFonts w:ascii="Papyrus" w:hAnsi="Papyrus"/>
          <w:b/>
          <w:color w:val="7030A0"/>
          <w:sz w:val="28"/>
          <w:szCs w:val="28"/>
        </w:rPr>
        <w:t>s groepstraining kinderen</w:t>
      </w:r>
    </w:p>
    <w:p w14:paraId="2C1D3514" w14:textId="153BF5B8" w:rsidR="006A4528" w:rsidRDefault="00233533" w:rsidP="00BC596E">
      <w:pPr>
        <w:rPr>
          <w:rFonts w:ascii="Papyrus" w:hAnsi="Papyrus"/>
          <w:b/>
          <w:color w:val="7030A0"/>
          <w:sz w:val="28"/>
          <w:szCs w:val="28"/>
        </w:rPr>
      </w:pPr>
      <w:r w:rsidRPr="00A63D73">
        <w:rPr>
          <w:noProof/>
        </w:rPr>
        <w:drawing>
          <wp:anchor distT="0" distB="0" distL="114300" distR="114300" simplePos="0" relativeHeight="251666432" behindDoc="0" locked="0" layoutInCell="1" allowOverlap="1" wp14:anchorId="45363F13" wp14:editId="5CB8E38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70660" cy="1470660"/>
            <wp:effectExtent l="0" t="0" r="0" b="0"/>
            <wp:wrapThrough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hrough>
            <wp:docPr id="340693850" name="Afbeelding 1" descr="Afbeelding met schermopname, Graphics, teks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93850" name="Afbeelding 1" descr="Afbeelding met schermopname, Graphics, tekst, ontwerp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412BE" w14:textId="71FF5202" w:rsidR="00467659" w:rsidRDefault="00467659" w:rsidP="00CF2890">
      <w:pPr>
        <w:rPr>
          <w:rFonts w:ascii="Papyrus" w:hAnsi="Papyrus"/>
          <w:b/>
          <w:color w:val="7030A0"/>
          <w:sz w:val="28"/>
          <w:szCs w:val="28"/>
        </w:rPr>
      </w:pPr>
    </w:p>
    <w:p w14:paraId="01154308" w14:textId="48FF15B1" w:rsidR="00CF2890" w:rsidRPr="00CF2890" w:rsidRDefault="00CD5D30" w:rsidP="00CF2890">
      <w:pPr>
        <w:rPr>
          <w:rFonts w:ascii="Papyrus" w:hAnsi="Papyrus"/>
          <w:b/>
          <w:color w:val="00B050"/>
          <w:sz w:val="22"/>
          <w:szCs w:val="22"/>
        </w:rPr>
      </w:pPr>
      <w:proofErr w:type="spellStart"/>
      <w:r>
        <w:rPr>
          <w:rFonts w:ascii="Papyrus" w:hAnsi="Papyrus"/>
          <w:b/>
          <w:color w:val="7030A0"/>
          <w:sz w:val="28"/>
          <w:szCs w:val="28"/>
        </w:rPr>
        <w:t>MindfulKidstraining</w:t>
      </w:r>
      <w:proofErr w:type="spellEnd"/>
      <w:r w:rsidR="003605EE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BC596E" w:rsidRPr="00A05E89">
        <w:rPr>
          <w:rFonts w:ascii="Papyrus" w:hAnsi="Papyrus"/>
          <w:b/>
          <w:color w:val="7030A0"/>
          <w:sz w:val="28"/>
          <w:szCs w:val="28"/>
        </w:rPr>
        <w:t xml:space="preserve">op school voor de hele klas en </w:t>
      </w:r>
      <w:r w:rsidR="005F5B4F">
        <w:rPr>
          <w:rFonts w:ascii="Papyrus" w:hAnsi="Papyrus"/>
          <w:b/>
          <w:color w:val="7030A0"/>
          <w:sz w:val="28"/>
          <w:szCs w:val="28"/>
        </w:rPr>
        <w:t xml:space="preserve">de </w:t>
      </w:r>
      <w:r w:rsidR="00BC596E" w:rsidRPr="00A05E89">
        <w:rPr>
          <w:rFonts w:ascii="Papyrus" w:hAnsi="Papyrus"/>
          <w:b/>
          <w:color w:val="7030A0"/>
          <w:sz w:val="28"/>
          <w:szCs w:val="28"/>
        </w:rPr>
        <w:t>docent</w:t>
      </w:r>
      <w:r w:rsidR="0006185B">
        <w:rPr>
          <w:rFonts w:ascii="Papyrus" w:hAnsi="Papyrus"/>
          <w:b/>
          <w:color w:val="7030A0"/>
          <w:sz w:val="28"/>
          <w:szCs w:val="28"/>
        </w:rPr>
        <w:br/>
      </w:r>
    </w:p>
    <w:p w14:paraId="72B8739E" w14:textId="091C5576" w:rsidR="00480BAC" w:rsidRPr="001C1112" w:rsidRDefault="001C1112" w:rsidP="00AB31FB">
      <w:pPr>
        <w:rPr>
          <w:rFonts w:ascii="Papyrus" w:hAnsi="Papyrus"/>
          <w:b/>
          <w:color w:val="7030A0"/>
          <w:sz w:val="28"/>
          <w:szCs w:val="28"/>
        </w:rPr>
      </w:pPr>
      <w:r w:rsidRPr="001C1112">
        <w:rPr>
          <w:rFonts w:ascii="Papyrus" w:hAnsi="Papyrus"/>
          <w:b/>
          <w:color w:val="7030A0"/>
          <w:sz w:val="28"/>
          <w:szCs w:val="28"/>
        </w:rPr>
        <w:t>Mindfulness Studiedag</w:t>
      </w:r>
      <w:r w:rsidR="00186CAC">
        <w:rPr>
          <w:rFonts w:ascii="Papyrus" w:hAnsi="Papyrus"/>
          <w:b/>
          <w:color w:val="7030A0"/>
          <w:sz w:val="28"/>
          <w:szCs w:val="28"/>
        </w:rPr>
        <w:t xml:space="preserve"> scholen</w:t>
      </w:r>
    </w:p>
    <w:p w14:paraId="078A6AAE" w14:textId="481C5E3F" w:rsidR="00FC32EA" w:rsidRDefault="00FC32EA" w:rsidP="00A82B02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br/>
      </w:r>
      <w:r w:rsidR="0022374E" w:rsidRPr="00A34019">
        <w:rPr>
          <w:rFonts w:ascii="Papyrus" w:hAnsi="Papyrus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6595D8D" wp14:editId="49A5A9B3">
            <wp:simplePos x="0" y="0"/>
            <wp:positionH relativeFrom="column">
              <wp:posOffset>2826385</wp:posOffset>
            </wp:positionH>
            <wp:positionV relativeFrom="page">
              <wp:posOffset>4152900</wp:posOffset>
            </wp:positionV>
            <wp:extent cx="2225040" cy="1792605"/>
            <wp:effectExtent l="0" t="0" r="3810" b="0"/>
            <wp:wrapThrough wrapText="bothSides">
              <wp:wrapPolygon edited="0">
                <wp:start x="0" y="0"/>
                <wp:lineTo x="0" y="21348"/>
                <wp:lineTo x="21452" y="21348"/>
                <wp:lineTo x="21452" y="0"/>
                <wp:lineTo x="0" y="0"/>
              </wp:wrapPolygon>
            </wp:wrapThrough>
            <wp:docPr id="1171127771" name="Afbeelding 4" descr="Afbeelding met kleding, buitenshuis, persoon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27771" name="Afbeelding 4" descr="Afbeelding met kleding, buitenshuis, persoon, schoei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92E">
        <w:rPr>
          <w:rFonts w:ascii="Papyrus" w:hAnsi="Papyrus"/>
          <w:b/>
          <w:color w:val="7030A0"/>
          <w:sz w:val="28"/>
          <w:szCs w:val="28"/>
        </w:rPr>
        <w:t>Individuele coaching</w:t>
      </w:r>
      <w:r w:rsidR="00B35719">
        <w:rPr>
          <w:rFonts w:ascii="Papyrus" w:hAnsi="Papyrus"/>
          <w:b/>
          <w:color w:val="7030A0"/>
          <w:sz w:val="28"/>
          <w:szCs w:val="28"/>
        </w:rPr>
        <w:t xml:space="preserve"> kind</w:t>
      </w:r>
      <w:r w:rsidR="002160D8">
        <w:rPr>
          <w:rFonts w:ascii="Papyrus" w:hAnsi="Papyrus"/>
          <w:b/>
          <w:color w:val="7030A0"/>
          <w:sz w:val="28"/>
          <w:szCs w:val="28"/>
        </w:rPr>
        <w:t>eren,</w:t>
      </w:r>
      <w:r w:rsidR="00B35719">
        <w:rPr>
          <w:rFonts w:ascii="Papyrus" w:hAnsi="Papyrus"/>
          <w:b/>
          <w:color w:val="7030A0"/>
          <w:sz w:val="28"/>
          <w:szCs w:val="28"/>
        </w:rPr>
        <w:t xml:space="preserve"> jongere</w:t>
      </w:r>
      <w:r w:rsidR="002160D8">
        <w:rPr>
          <w:rFonts w:ascii="Papyrus" w:hAnsi="Papyrus"/>
          <w:b/>
          <w:color w:val="7030A0"/>
          <w:sz w:val="28"/>
          <w:szCs w:val="28"/>
        </w:rPr>
        <w:t>n en volwassenen</w:t>
      </w:r>
      <w:r w:rsidR="00B35719">
        <w:rPr>
          <w:rFonts w:ascii="Papyrus" w:hAnsi="Papyrus"/>
          <w:b/>
          <w:color w:val="7030A0"/>
          <w:sz w:val="28"/>
          <w:szCs w:val="28"/>
        </w:rPr>
        <w:br/>
        <w:t xml:space="preserve">door </w:t>
      </w:r>
      <w:proofErr w:type="spellStart"/>
      <w:r w:rsidR="00262648">
        <w:rPr>
          <w:rFonts w:ascii="Papyrus" w:hAnsi="Papyrus"/>
          <w:b/>
          <w:color w:val="7030A0"/>
          <w:sz w:val="28"/>
          <w:szCs w:val="28"/>
        </w:rPr>
        <w:t>t</w:t>
      </w:r>
      <w:r w:rsidR="00B35719">
        <w:rPr>
          <w:rFonts w:ascii="Papyrus" w:hAnsi="Papyrus"/>
          <w:b/>
          <w:color w:val="7030A0"/>
          <w:sz w:val="28"/>
          <w:szCs w:val="28"/>
        </w:rPr>
        <w:t>ouch</w:t>
      </w:r>
      <w:proofErr w:type="spellEnd"/>
      <w:r w:rsidR="00B35719">
        <w:rPr>
          <w:rFonts w:ascii="Papyrus" w:hAnsi="Papyrus"/>
          <w:b/>
          <w:color w:val="7030A0"/>
          <w:sz w:val="28"/>
          <w:szCs w:val="28"/>
        </w:rPr>
        <w:t xml:space="preserve"> </w:t>
      </w:r>
      <w:proofErr w:type="spellStart"/>
      <w:r w:rsidR="00B35719">
        <w:rPr>
          <w:rFonts w:ascii="Papyrus" w:hAnsi="Papyrus"/>
          <w:b/>
          <w:color w:val="7030A0"/>
          <w:sz w:val="28"/>
          <w:szCs w:val="28"/>
        </w:rPr>
        <w:t>for</w:t>
      </w:r>
      <w:proofErr w:type="spellEnd"/>
      <w:r w:rsidR="00B35719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262648">
        <w:rPr>
          <w:rFonts w:ascii="Papyrus" w:hAnsi="Papyrus"/>
          <w:b/>
          <w:color w:val="7030A0"/>
          <w:sz w:val="28"/>
          <w:szCs w:val="28"/>
        </w:rPr>
        <w:t>h</w:t>
      </w:r>
      <w:r w:rsidR="00B35719">
        <w:rPr>
          <w:rFonts w:ascii="Papyrus" w:hAnsi="Papyrus"/>
          <w:b/>
          <w:color w:val="7030A0"/>
          <w:sz w:val="28"/>
          <w:szCs w:val="28"/>
        </w:rPr>
        <w:t>ealth</w:t>
      </w:r>
      <w:r w:rsidR="0092220F">
        <w:rPr>
          <w:rFonts w:ascii="Papyrus" w:hAnsi="Papyrus"/>
          <w:b/>
          <w:color w:val="7030A0"/>
          <w:sz w:val="28"/>
          <w:szCs w:val="28"/>
        </w:rPr>
        <w:t xml:space="preserve">/kinesiologie </w:t>
      </w:r>
    </w:p>
    <w:p w14:paraId="3C1B338D" w14:textId="0358833D" w:rsidR="005144AB" w:rsidRDefault="000B2293" w:rsidP="00A82B02">
      <w:pPr>
        <w:rPr>
          <w:rFonts w:ascii="Papyrus" w:hAnsi="Papyrus"/>
          <w:b/>
          <w:color w:val="7030A0"/>
          <w:sz w:val="28"/>
          <w:szCs w:val="28"/>
        </w:rPr>
      </w:pPr>
      <w:r w:rsidRPr="006237BF">
        <w:rPr>
          <w:rFonts w:ascii="Papyrus" w:hAnsi="Papyrus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1802E68" wp14:editId="05747A66">
            <wp:simplePos x="0" y="0"/>
            <wp:positionH relativeFrom="column">
              <wp:posOffset>693420</wp:posOffset>
            </wp:positionH>
            <wp:positionV relativeFrom="page">
              <wp:posOffset>5956935</wp:posOffset>
            </wp:positionV>
            <wp:extent cx="2799080" cy="1729105"/>
            <wp:effectExtent l="0" t="0" r="1270" b="4445"/>
            <wp:wrapThrough wrapText="bothSides">
              <wp:wrapPolygon edited="0">
                <wp:start x="0" y="0"/>
                <wp:lineTo x="0" y="21418"/>
                <wp:lineTo x="21463" y="21418"/>
                <wp:lineTo x="21463" y="0"/>
                <wp:lineTo x="0" y="0"/>
              </wp:wrapPolygon>
            </wp:wrapThrough>
            <wp:docPr id="139972645" name="Afbeelding 8" descr="Afbeelding met schets, tekening, ontwerp, kalli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2645" name="Afbeelding 8" descr="Afbeelding met schets, tekening, ontwerp, kalli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20F">
        <w:rPr>
          <w:rFonts w:ascii="Papyrus" w:hAnsi="Papyrus"/>
          <w:b/>
          <w:color w:val="7030A0"/>
          <w:sz w:val="28"/>
          <w:szCs w:val="28"/>
        </w:rPr>
        <w:t>en mindfulness-meditatie</w:t>
      </w:r>
      <w:r w:rsidR="000E599A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BD4966">
        <w:rPr>
          <w:rFonts w:ascii="Papyrus" w:hAnsi="Papyrus"/>
          <w:b/>
          <w:color w:val="7030A0"/>
          <w:sz w:val="28"/>
          <w:szCs w:val="28"/>
        </w:rPr>
        <w:t xml:space="preserve">      </w:t>
      </w:r>
      <w:r w:rsidR="00B04CB2">
        <w:rPr>
          <w:rFonts w:ascii="Papyrus" w:hAnsi="Papyrus"/>
          <w:b/>
          <w:color w:val="7030A0"/>
          <w:sz w:val="28"/>
          <w:szCs w:val="28"/>
        </w:rPr>
        <w:t xml:space="preserve">                  </w:t>
      </w:r>
      <w:r w:rsidR="003E037C">
        <w:rPr>
          <w:rFonts w:ascii="Papyrus" w:hAnsi="Papyrus"/>
          <w:b/>
          <w:color w:val="7030A0"/>
          <w:sz w:val="28"/>
          <w:szCs w:val="28"/>
        </w:rPr>
        <w:t xml:space="preserve">         </w:t>
      </w:r>
      <w:r w:rsidR="007E2CCA" w:rsidRPr="00C25D7B">
        <w:rPr>
          <w:rFonts w:ascii="Papyrus" w:hAnsi="Papyrus"/>
          <w:b/>
          <w:color w:val="7030A0"/>
          <w:sz w:val="28"/>
          <w:szCs w:val="28"/>
        </w:rPr>
        <w:br/>
      </w:r>
    </w:p>
    <w:p w14:paraId="5518AC92" w14:textId="41B0FC63" w:rsidR="005144AB" w:rsidRDefault="005144AB" w:rsidP="00A82B02">
      <w:pPr>
        <w:rPr>
          <w:rFonts w:ascii="Papyrus" w:hAnsi="Papyrus"/>
          <w:b/>
          <w:color w:val="7030A0"/>
          <w:sz w:val="28"/>
          <w:szCs w:val="28"/>
        </w:rPr>
      </w:pPr>
    </w:p>
    <w:p w14:paraId="79392D9D" w14:textId="77777777" w:rsidR="005144AB" w:rsidRDefault="005144AB" w:rsidP="00A82B02">
      <w:pPr>
        <w:rPr>
          <w:rFonts w:ascii="Papyrus" w:hAnsi="Papyrus"/>
          <w:b/>
          <w:color w:val="7030A0"/>
          <w:sz w:val="28"/>
          <w:szCs w:val="28"/>
        </w:rPr>
      </w:pPr>
    </w:p>
    <w:p w14:paraId="20FC5BA5" w14:textId="77777777" w:rsidR="00745A48" w:rsidRDefault="00745A48" w:rsidP="00A82B02">
      <w:pPr>
        <w:rPr>
          <w:rFonts w:ascii="Papyrus" w:hAnsi="Papyrus"/>
          <w:b/>
          <w:color w:val="7030A0"/>
          <w:sz w:val="28"/>
          <w:szCs w:val="28"/>
        </w:rPr>
      </w:pPr>
    </w:p>
    <w:p w14:paraId="46B086A7" w14:textId="5027C6A4" w:rsidR="00A82B02" w:rsidRPr="00327D9E" w:rsidRDefault="00B26BDE" w:rsidP="00A82B02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lastRenderedPageBreak/>
        <w:t>Kines</w:t>
      </w:r>
      <w:r w:rsidR="00A82B02" w:rsidRPr="00327D9E">
        <w:rPr>
          <w:rFonts w:ascii="Papyrus" w:hAnsi="Papyrus"/>
          <w:b/>
          <w:color w:val="7030A0"/>
          <w:sz w:val="28"/>
          <w:szCs w:val="28"/>
        </w:rPr>
        <w:t>iologie</w:t>
      </w:r>
      <w:r w:rsidR="00665723">
        <w:rPr>
          <w:b/>
          <w:color w:val="7030A0"/>
          <w:sz w:val="32"/>
          <w:szCs w:val="32"/>
        </w:rPr>
        <w:t xml:space="preserve">            </w:t>
      </w:r>
      <w:r w:rsidR="00D46865" w:rsidRPr="005D424B">
        <w:rPr>
          <w:rFonts w:ascii="Papyrus" w:hAnsi="Papyrus"/>
          <w:b/>
          <w:color w:val="7030A0"/>
          <w:sz w:val="28"/>
          <w:szCs w:val="28"/>
        </w:rPr>
        <w:t>Levensdoel</w:t>
      </w:r>
      <w:r w:rsidR="00665723">
        <w:rPr>
          <w:b/>
          <w:color w:val="7030A0"/>
          <w:sz w:val="32"/>
          <w:szCs w:val="32"/>
        </w:rPr>
        <w:t xml:space="preserve">       </w:t>
      </w:r>
      <w:r w:rsidR="00A82B02">
        <w:rPr>
          <w:rFonts w:ascii="Papyrus" w:hAnsi="Papyrus"/>
          <w:b/>
          <w:color w:val="7030A0"/>
          <w:sz w:val="28"/>
          <w:szCs w:val="28"/>
        </w:rPr>
        <w:t>Mindfulness</w:t>
      </w:r>
    </w:p>
    <w:p w14:paraId="15FCB845" w14:textId="44F30270" w:rsidR="00665723" w:rsidRDefault="00665723" w:rsidP="00751AE7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</w:t>
      </w:r>
    </w:p>
    <w:p w14:paraId="0115CF81" w14:textId="241DBA48" w:rsidR="006756A3" w:rsidRPr="005D424B" w:rsidRDefault="00665723" w:rsidP="006756A3">
      <w:pPr>
        <w:rPr>
          <w:rFonts w:ascii="Papyrus" w:hAnsi="Papyrus"/>
          <w:b/>
          <w:color w:val="7030A0"/>
          <w:sz w:val="28"/>
          <w:szCs w:val="28"/>
        </w:rPr>
      </w:pPr>
      <w:r w:rsidRPr="00EB3FE5">
        <w:rPr>
          <w:rFonts w:ascii="Papyrus" w:hAnsi="Papyrus"/>
          <w:b/>
          <w:color w:val="7030A0"/>
          <w:sz w:val="28"/>
          <w:szCs w:val="28"/>
        </w:rPr>
        <w:t xml:space="preserve">                              </w:t>
      </w:r>
      <w:r w:rsidR="006756A3" w:rsidRPr="00EB3FE5">
        <w:rPr>
          <w:rFonts w:ascii="Papyrus" w:hAnsi="Papyrus"/>
          <w:b/>
          <w:color w:val="7030A0"/>
          <w:sz w:val="28"/>
          <w:szCs w:val="28"/>
        </w:rPr>
        <w:t>Geleide</w:t>
      </w:r>
      <w:r w:rsidR="006756A3">
        <w:rPr>
          <w:b/>
          <w:color w:val="7030A0"/>
          <w:sz w:val="32"/>
          <w:szCs w:val="32"/>
        </w:rPr>
        <w:t xml:space="preserve"> </w:t>
      </w:r>
      <w:r w:rsidR="006756A3">
        <w:rPr>
          <w:rFonts w:ascii="Papyrus" w:hAnsi="Papyrus"/>
          <w:b/>
          <w:color w:val="7030A0"/>
          <w:sz w:val="28"/>
          <w:szCs w:val="28"/>
        </w:rPr>
        <w:t>m</w:t>
      </w:r>
      <w:r w:rsidR="006756A3" w:rsidRPr="005D424B">
        <w:rPr>
          <w:rFonts w:ascii="Papyrus" w:hAnsi="Papyrus"/>
          <w:b/>
          <w:color w:val="7030A0"/>
          <w:sz w:val="28"/>
          <w:szCs w:val="28"/>
        </w:rPr>
        <w:t>editatie</w:t>
      </w:r>
      <w:r w:rsidR="006756A3">
        <w:rPr>
          <w:rFonts w:ascii="Papyrus" w:hAnsi="Papyrus"/>
          <w:b/>
          <w:color w:val="7030A0"/>
          <w:sz w:val="28"/>
          <w:szCs w:val="28"/>
        </w:rPr>
        <w:t>s</w:t>
      </w:r>
    </w:p>
    <w:p w14:paraId="7DA55BA3" w14:textId="2C1A125B" w:rsidR="00665723" w:rsidRDefault="00665723" w:rsidP="00751AE7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</w:t>
      </w:r>
      <w:r w:rsidR="003678D5">
        <w:rPr>
          <w:b/>
          <w:color w:val="7030A0"/>
          <w:sz w:val="32"/>
          <w:szCs w:val="32"/>
        </w:rPr>
        <w:t xml:space="preserve">                    </w:t>
      </w:r>
      <w:r w:rsidR="00AE68C4">
        <w:rPr>
          <w:b/>
          <w:color w:val="7030A0"/>
          <w:sz w:val="32"/>
          <w:szCs w:val="32"/>
        </w:rPr>
        <w:t xml:space="preserve">        </w:t>
      </w:r>
      <w:r>
        <w:rPr>
          <w:b/>
          <w:color w:val="7030A0"/>
          <w:sz w:val="32"/>
          <w:szCs w:val="32"/>
        </w:rPr>
        <w:t xml:space="preserve"> </w:t>
      </w:r>
      <w:r w:rsidR="003678D5" w:rsidRPr="005D424B">
        <w:rPr>
          <w:rFonts w:ascii="Papyrus" w:hAnsi="Papyrus"/>
          <w:b/>
          <w:color w:val="7030A0"/>
          <w:sz w:val="28"/>
          <w:szCs w:val="28"/>
        </w:rPr>
        <w:t>Affirmaties</w:t>
      </w:r>
    </w:p>
    <w:p w14:paraId="35B00329" w14:textId="53681843" w:rsidR="00597C26" w:rsidRPr="005D424B" w:rsidRDefault="001304C3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</w:t>
      </w:r>
      <w:r w:rsidR="00597C26" w:rsidRPr="005D424B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210808">
        <w:rPr>
          <w:rFonts w:ascii="Papyrus" w:hAnsi="Papyrus"/>
          <w:b/>
          <w:color w:val="7030A0"/>
          <w:sz w:val="28"/>
          <w:szCs w:val="28"/>
        </w:rPr>
        <w:t>Ontspanning</w:t>
      </w:r>
      <w:r w:rsidR="00597C26" w:rsidRPr="005D424B">
        <w:rPr>
          <w:rFonts w:ascii="Papyrus" w:hAnsi="Papyrus"/>
          <w:b/>
          <w:color w:val="7030A0"/>
          <w:sz w:val="28"/>
          <w:szCs w:val="28"/>
        </w:rPr>
        <w:t xml:space="preserve">         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597C26" w:rsidRPr="005D424B">
        <w:rPr>
          <w:rFonts w:ascii="Papyrus" w:hAnsi="Papyrus"/>
          <w:b/>
          <w:color w:val="7030A0"/>
          <w:sz w:val="28"/>
          <w:szCs w:val="28"/>
        </w:rPr>
        <w:t xml:space="preserve">         </w:t>
      </w:r>
      <w:r w:rsidR="009A37F3">
        <w:rPr>
          <w:rFonts w:ascii="Papyrus" w:hAnsi="Papyrus"/>
          <w:b/>
          <w:color w:val="7030A0"/>
          <w:sz w:val="28"/>
          <w:szCs w:val="28"/>
        </w:rPr>
        <w:t xml:space="preserve">           Zelfliefde</w:t>
      </w:r>
      <w:r w:rsidR="00597C26"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      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              </w:t>
      </w:r>
      <w:r w:rsidR="00597C26"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</w:t>
      </w:r>
    </w:p>
    <w:p w14:paraId="0BC3516C" w14:textId="4597E6C7" w:rsidR="00BA735B" w:rsidRPr="005D424B" w:rsidRDefault="00BA735B" w:rsidP="00BA735B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                   </w:t>
      </w:r>
      <w:r w:rsidR="00A809A0" w:rsidRPr="005D424B">
        <w:rPr>
          <w:rFonts w:ascii="Papyrus" w:hAnsi="Papyrus"/>
          <w:b/>
          <w:color w:val="7030A0"/>
          <w:sz w:val="28"/>
          <w:szCs w:val="28"/>
        </w:rPr>
        <w:t>Visualisaties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</w:t>
      </w:r>
      <w:r w:rsidR="00210808">
        <w:rPr>
          <w:rFonts w:ascii="Papyrus" w:hAnsi="Papyrus"/>
          <w:b/>
          <w:color w:val="7030A0"/>
          <w:sz w:val="28"/>
          <w:szCs w:val="28"/>
        </w:rPr>
        <w:t xml:space="preserve">                      </w:t>
      </w:r>
    </w:p>
    <w:p w14:paraId="408D6249" w14:textId="7F0997A4" w:rsidR="003920EC" w:rsidRPr="005D424B" w:rsidRDefault="002D226F" w:rsidP="00751AE7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t xml:space="preserve">              </w:t>
      </w:r>
      <w:r w:rsidR="002F33D2">
        <w:rPr>
          <w:rFonts w:ascii="Papyrus" w:hAnsi="Papyrus"/>
          <w:b/>
          <w:color w:val="7030A0"/>
          <w:sz w:val="28"/>
          <w:szCs w:val="28"/>
        </w:rPr>
        <w:t xml:space="preserve">     </w:t>
      </w:r>
      <w:r>
        <w:rPr>
          <w:rFonts w:ascii="Papyrus" w:hAnsi="Papyrus"/>
          <w:b/>
          <w:color w:val="7030A0"/>
          <w:sz w:val="28"/>
          <w:szCs w:val="28"/>
        </w:rPr>
        <w:t xml:space="preserve">   </w:t>
      </w:r>
      <w:r w:rsidR="002F33D2">
        <w:rPr>
          <w:rFonts w:ascii="Papyrus" w:hAnsi="Papyrus"/>
          <w:b/>
          <w:color w:val="7030A0"/>
          <w:sz w:val="28"/>
          <w:szCs w:val="28"/>
        </w:rPr>
        <w:t>Vorige levens</w:t>
      </w:r>
      <w:r>
        <w:rPr>
          <w:rFonts w:ascii="Papyrus" w:hAnsi="Papyrus"/>
          <w:b/>
          <w:color w:val="7030A0"/>
          <w:sz w:val="28"/>
          <w:szCs w:val="28"/>
        </w:rPr>
        <w:t xml:space="preserve">                    </w:t>
      </w:r>
      <w:proofErr w:type="spellStart"/>
      <w:r w:rsidR="00110C75" w:rsidRPr="00690987">
        <w:rPr>
          <w:rFonts w:ascii="Papyrus" w:hAnsi="Papyrus"/>
          <w:b/>
          <w:color w:val="7030A0"/>
          <w:sz w:val="28"/>
          <w:szCs w:val="28"/>
        </w:rPr>
        <w:t>H</w:t>
      </w:r>
      <w:r w:rsidR="00110C75">
        <w:rPr>
          <w:rFonts w:ascii="Papyrus" w:hAnsi="Papyrus"/>
          <w:b/>
          <w:color w:val="7030A0"/>
          <w:sz w:val="28"/>
          <w:szCs w:val="28"/>
        </w:rPr>
        <w:t>ea</w:t>
      </w:r>
      <w:r w:rsidR="00110C75" w:rsidRPr="00690987">
        <w:rPr>
          <w:rFonts w:ascii="Papyrus" w:hAnsi="Papyrus"/>
          <w:b/>
          <w:color w:val="7030A0"/>
          <w:sz w:val="28"/>
          <w:szCs w:val="28"/>
        </w:rPr>
        <w:t>ling</w:t>
      </w:r>
      <w:proofErr w:type="spellEnd"/>
    </w:p>
    <w:p w14:paraId="2E6353B8" w14:textId="5C94B760" w:rsidR="003920EC" w:rsidRPr="005D424B" w:rsidRDefault="00597C26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</w:t>
      </w:r>
      <w:r w:rsidR="00210808">
        <w:rPr>
          <w:rFonts w:ascii="Papyrus" w:hAnsi="Papyrus"/>
          <w:b/>
          <w:color w:val="7030A0"/>
          <w:sz w:val="28"/>
          <w:szCs w:val="28"/>
        </w:rPr>
        <w:t xml:space="preserve">     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210808">
        <w:rPr>
          <w:rFonts w:ascii="Papyrus" w:hAnsi="Papyrus"/>
          <w:b/>
          <w:color w:val="7030A0"/>
          <w:sz w:val="28"/>
          <w:szCs w:val="28"/>
        </w:rPr>
        <w:t>Intentie zetten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    </w:t>
      </w:r>
    </w:p>
    <w:p w14:paraId="22DA1803" w14:textId="64029925" w:rsidR="003920EC" w:rsidRPr="005D424B" w:rsidRDefault="00C634DB" w:rsidP="00751AE7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t>Bewustwording</w:t>
      </w:r>
      <w:r w:rsidR="009A37F3">
        <w:rPr>
          <w:rFonts w:ascii="Papyrus" w:hAnsi="Papyrus"/>
          <w:b/>
          <w:color w:val="7030A0"/>
          <w:sz w:val="28"/>
          <w:szCs w:val="28"/>
        </w:rPr>
        <w:t xml:space="preserve">                          Zelfvertrouwen</w:t>
      </w:r>
    </w:p>
    <w:p w14:paraId="065A27FC" w14:textId="314F1AC0" w:rsidR="00BA735B" w:rsidRPr="005D424B" w:rsidRDefault="009014D8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</w:t>
      </w:r>
      <w:r w:rsidR="00E42071" w:rsidRPr="005D424B">
        <w:rPr>
          <w:rFonts w:ascii="Papyrus" w:hAnsi="Papyrus"/>
          <w:b/>
          <w:color w:val="7030A0"/>
          <w:sz w:val="28"/>
          <w:szCs w:val="28"/>
        </w:rPr>
        <w:t xml:space="preserve">    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210808">
        <w:rPr>
          <w:rFonts w:ascii="Papyrus" w:hAnsi="Papyrus"/>
          <w:b/>
          <w:color w:val="7030A0"/>
          <w:sz w:val="28"/>
          <w:szCs w:val="28"/>
        </w:rPr>
        <w:t xml:space="preserve"> </w:t>
      </w:r>
      <w:r w:rsidR="00A809A0">
        <w:rPr>
          <w:rFonts w:ascii="Papyrus" w:hAnsi="Papyrus"/>
          <w:b/>
          <w:color w:val="7030A0"/>
          <w:sz w:val="28"/>
          <w:szCs w:val="28"/>
        </w:rPr>
        <w:t xml:space="preserve">             </w:t>
      </w:r>
      <w:r w:rsidR="00210808" w:rsidRPr="005D424B">
        <w:rPr>
          <w:rFonts w:ascii="Papyrus" w:hAnsi="Papyrus"/>
          <w:b/>
          <w:color w:val="7030A0"/>
          <w:sz w:val="28"/>
          <w:szCs w:val="28"/>
        </w:rPr>
        <w:t>Bachbloesemremedies</w:t>
      </w:r>
      <w:r w:rsidR="00210808">
        <w:rPr>
          <w:rFonts w:ascii="Papyrus" w:hAnsi="Papyrus"/>
          <w:b/>
          <w:color w:val="7030A0"/>
          <w:sz w:val="28"/>
          <w:szCs w:val="28"/>
        </w:rPr>
        <w:t xml:space="preserve">  </w:t>
      </w:r>
    </w:p>
    <w:p w14:paraId="4509E156" w14:textId="3A903C36" w:rsidR="003920EC" w:rsidRPr="005D424B" w:rsidRDefault="009014D8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</w:t>
      </w:r>
      <w:r w:rsidR="008A0564">
        <w:rPr>
          <w:rFonts w:ascii="Papyrus" w:hAnsi="Papyrus"/>
          <w:b/>
          <w:color w:val="7030A0"/>
          <w:sz w:val="28"/>
          <w:szCs w:val="28"/>
        </w:rPr>
        <w:t>Sjamanisme</w:t>
      </w:r>
    </w:p>
    <w:p w14:paraId="0AB60668" w14:textId="1C525C1A" w:rsidR="00D40D25" w:rsidRPr="005D424B" w:rsidRDefault="00BA735B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</w:t>
      </w:r>
      <w:r w:rsidR="00D40D25" w:rsidRPr="005D424B">
        <w:rPr>
          <w:rFonts w:ascii="Papyrus" w:hAnsi="Papyrus"/>
          <w:b/>
          <w:color w:val="7030A0"/>
          <w:sz w:val="28"/>
          <w:szCs w:val="28"/>
        </w:rPr>
        <w:t xml:space="preserve">           </w:t>
      </w:r>
      <w:r w:rsidR="005352DE">
        <w:rPr>
          <w:rFonts w:ascii="Papyrus" w:hAnsi="Papyrus"/>
          <w:b/>
          <w:color w:val="7030A0"/>
          <w:sz w:val="28"/>
          <w:szCs w:val="28"/>
        </w:rPr>
        <w:t>Familielijn</w:t>
      </w:r>
      <w:r w:rsidR="00D40D25"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</w:t>
      </w:r>
      <w:r w:rsidR="00D46865">
        <w:rPr>
          <w:rFonts w:ascii="Papyrus" w:hAnsi="Papyrus"/>
          <w:b/>
          <w:color w:val="7030A0"/>
          <w:sz w:val="28"/>
          <w:szCs w:val="28"/>
        </w:rPr>
        <w:t xml:space="preserve">           </w:t>
      </w:r>
      <w:r w:rsidR="00D40D25" w:rsidRPr="005D424B">
        <w:rPr>
          <w:rFonts w:ascii="Papyrus" w:hAnsi="Papyrus"/>
          <w:b/>
          <w:color w:val="7030A0"/>
          <w:sz w:val="28"/>
          <w:szCs w:val="28"/>
        </w:rPr>
        <w:t xml:space="preserve"> Transformatie</w:t>
      </w:r>
    </w:p>
    <w:p w14:paraId="1EEA7801" w14:textId="30D2BF0A" w:rsidR="003920EC" w:rsidRPr="005D424B" w:rsidRDefault="00BA735B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             </w:t>
      </w:r>
      <w:r w:rsidR="00C04D41">
        <w:rPr>
          <w:rFonts w:ascii="Papyrus" w:hAnsi="Papyrus"/>
          <w:b/>
          <w:color w:val="7030A0"/>
          <w:sz w:val="28"/>
          <w:szCs w:val="28"/>
        </w:rPr>
        <w:t>Kaartjes</w:t>
      </w:r>
      <w:r w:rsidR="00C04D41" w:rsidRPr="005D424B">
        <w:rPr>
          <w:rFonts w:ascii="Papyrus" w:hAnsi="Papyrus"/>
          <w:b/>
          <w:color w:val="7030A0"/>
          <w:sz w:val="28"/>
          <w:szCs w:val="28"/>
        </w:rPr>
        <w:t xml:space="preserve">  </w:t>
      </w:r>
      <w:r w:rsidR="00C04D41">
        <w:rPr>
          <w:rFonts w:ascii="Papyrus" w:hAnsi="Papyrus"/>
          <w:b/>
          <w:color w:val="7030A0"/>
          <w:sz w:val="28"/>
          <w:szCs w:val="28"/>
        </w:rPr>
        <w:t>trekken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                                                                  </w:t>
      </w:r>
      <w:r w:rsidR="00D40D25"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</w:t>
      </w:r>
    </w:p>
    <w:p w14:paraId="62159416" w14:textId="315E73D5" w:rsidR="00BA735B" w:rsidRPr="005D424B" w:rsidRDefault="00BA735B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>Synchroniciteit</w:t>
      </w:r>
      <w:r w:rsidR="00BC1E16">
        <w:rPr>
          <w:rFonts w:ascii="Papyrus" w:hAnsi="Papyrus"/>
          <w:b/>
          <w:color w:val="7030A0"/>
          <w:sz w:val="28"/>
          <w:szCs w:val="28"/>
        </w:rPr>
        <w:t xml:space="preserve">            </w:t>
      </w:r>
      <w:r w:rsidR="009F62CC">
        <w:rPr>
          <w:rFonts w:ascii="Papyrus" w:hAnsi="Papyrus"/>
          <w:b/>
          <w:color w:val="7030A0"/>
          <w:sz w:val="28"/>
          <w:szCs w:val="28"/>
        </w:rPr>
        <w:t xml:space="preserve">                      </w:t>
      </w:r>
    </w:p>
    <w:p w14:paraId="24B65820" w14:textId="5F531A43" w:rsidR="003920EC" w:rsidRPr="005D424B" w:rsidRDefault="00F465BD" w:rsidP="00751AE7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t xml:space="preserve">                                                             V</w:t>
      </w:r>
      <w:r w:rsidRPr="005D424B">
        <w:rPr>
          <w:rFonts w:ascii="Papyrus" w:hAnsi="Papyrus"/>
          <w:b/>
          <w:color w:val="7030A0"/>
          <w:sz w:val="28"/>
          <w:szCs w:val="28"/>
        </w:rPr>
        <w:t>oeding</w:t>
      </w:r>
      <w:r>
        <w:rPr>
          <w:rFonts w:ascii="Papyrus" w:hAnsi="Papyrus"/>
          <w:b/>
          <w:color w:val="7030A0"/>
          <w:sz w:val="28"/>
          <w:szCs w:val="28"/>
        </w:rPr>
        <w:t xml:space="preserve">  </w:t>
      </w:r>
      <w:r w:rsidR="00D377C2">
        <w:rPr>
          <w:rFonts w:ascii="Papyrus" w:hAnsi="Papyrus"/>
          <w:b/>
          <w:color w:val="7030A0"/>
          <w:sz w:val="28"/>
          <w:szCs w:val="28"/>
        </w:rPr>
        <w:t xml:space="preserve">&amp; </w:t>
      </w:r>
      <w:r w:rsidRPr="005D424B">
        <w:rPr>
          <w:rFonts w:ascii="Papyrus" w:hAnsi="Papyrus"/>
          <w:b/>
          <w:color w:val="7030A0"/>
          <w:sz w:val="28"/>
          <w:szCs w:val="28"/>
        </w:rPr>
        <w:t>supplementen</w:t>
      </w:r>
    </w:p>
    <w:p w14:paraId="6729A99D" w14:textId="277D86AF" w:rsidR="00C62BBC" w:rsidRDefault="00D40D25" w:rsidP="00210808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</w:t>
      </w:r>
      <w:r w:rsidR="0058616A">
        <w:rPr>
          <w:rFonts w:ascii="Papyrus" w:hAnsi="Papyrus"/>
          <w:b/>
          <w:color w:val="7030A0"/>
          <w:sz w:val="28"/>
          <w:szCs w:val="28"/>
        </w:rPr>
        <w:t>Quantummeditatie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</w:t>
      </w:r>
      <w:r w:rsidR="00210808">
        <w:rPr>
          <w:rFonts w:ascii="Papyrus" w:hAnsi="Papyrus"/>
          <w:b/>
          <w:color w:val="7030A0"/>
          <w:sz w:val="28"/>
          <w:szCs w:val="28"/>
        </w:rPr>
        <w:t xml:space="preserve">      </w:t>
      </w:r>
      <w:r w:rsidR="004A271E">
        <w:rPr>
          <w:rFonts w:ascii="Papyrus" w:hAnsi="Papyrus"/>
          <w:b/>
          <w:color w:val="7030A0"/>
          <w:sz w:val="28"/>
          <w:szCs w:val="28"/>
        </w:rPr>
        <w:t xml:space="preserve">                </w:t>
      </w:r>
    </w:p>
    <w:p w14:paraId="61F50FCE" w14:textId="3A089DBF" w:rsidR="00210808" w:rsidRPr="005D424B" w:rsidRDefault="004A271E" w:rsidP="00210808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t xml:space="preserve">                            </w:t>
      </w:r>
      <w:r w:rsidR="00452B12">
        <w:rPr>
          <w:rFonts w:ascii="Papyrus" w:hAnsi="Papyrus"/>
          <w:b/>
          <w:color w:val="7030A0"/>
          <w:sz w:val="28"/>
          <w:szCs w:val="28"/>
        </w:rPr>
        <w:t xml:space="preserve">               Blokkades opruimen   </w:t>
      </w:r>
    </w:p>
    <w:p w14:paraId="0F187C7F" w14:textId="77777777" w:rsidR="003D4F93" w:rsidRDefault="004A271E" w:rsidP="00751AE7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t xml:space="preserve">         </w:t>
      </w:r>
    </w:p>
    <w:p w14:paraId="0A517A15" w14:textId="39A87836" w:rsidR="003920EC" w:rsidRPr="005D424B" w:rsidRDefault="00EB545B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>Zelfreflectie</w:t>
      </w:r>
      <w:r w:rsidR="00D377C2">
        <w:rPr>
          <w:rFonts w:ascii="Papyrus" w:hAnsi="Papyrus"/>
          <w:b/>
          <w:color w:val="7030A0"/>
          <w:sz w:val="28"/>
          <w:szCs w:val="28"/>
        </w:rPr>
        <w:t xml:space="preserve">                             </w:t>
      </w:r>
      <w:r w:rsidR="00D53934">
        <w:rPr>
          <w:rFonts w:ascii="Papyrus" w:hAnsi="Papyrus"/>
          <w:b/>
          <w:color w:val="7030A0"/>
          <w:sz w:val="28"/>
          <w:szCs w:val="28"/>
        </w:rPr>
        <w:t>E</w:t>
      </w:r>
      <w:r w:rsidR="00D377C2" w:rsidRPr="005D424B">
        <w:rPr>
          <w:rFonts w:ascii="Papyrus" w:hAnsi="Papyrus"/>
          <w:b/>
          <w:color w:val="7030A0"/>
          <w:sz w:val="28"/>
          <w:szCs w:val="28"/>
        </w:rPr>
        <w:t>nergie</w:t>
      </w:r>
      <w:r w:rsidR="00D53934">
        <w:rPr>
          <w:rFonts w:ascii="Papyrus" w:hAnsi="Papyrus"/>
          <w:b/>
          <w:color w:val="7030A0"/>
          <w:sz w:val="28"/>
          <w:szCs w:val="28"/>
        </w:rPr>
        <w:t xml:space="preserve"> in evenwicht</w:t>
      </w:r>
    </w:p>
    <w:p w14:paraId="66EC2A9C" w14:textId="26E459F3" w:rsidR="003920EC" w:rsidRPr="005D424B" w:rsidRDefault="00D40D25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                </w:t>
      </w:r>
    </w:p>
    <w:p w14:paraId="1C11CFE4" w14:textId="75BCB191" w:rsidR="003920EC" w:rsidRPr="005D424B" w:rsidRDefault="0062571F" w:rsidP="00751AE7">
      <w:pPr>
        <w:rPr>
          <w:rFonts w:ascii="Papyrus" w:hAnsi="Papyrus"/>
          <w:b/>
          <w:color w:val="7030A0"/>
          <w:sz w:val="28"/>
          <w:szCs w:val="28"/>
        </w:rPr>
      </w:pP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</w:t>
      </w:r>
      <w:r w:rsidR="000C2133">
        <w:rPr>
          <w:rFonts w:ascii="Papyrus" w:hAnsi="Papyrus"/>
          <w:b/>
          <w:color w:val="7030A0"/>
          <w:sz w:val="28"/>
          <w:szCs w:val="28"/>
        </w:rPr>
        <w:t xml:space="preserve">                           </w:t>
      </w:r>
      <w:r w:rsidR="00E22AE6">
        <w:rPr>
          <w:rFonts w:ascii="Papyrus" w:hAnsi="Papyrus"/>
          <w:b/>
          <w:color w:val="7030A0"/>
          <w:sz w:val="28"/>
          <w:szCs w:val="28"/>
        </w:rPr>
        <w:t>Tappen op energiebanen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                         </w:t>
      </w:r>
      <w:r w:rsidR="005F5188">
        <w:rPr>
          <w:rFonts w:ascii="Papyrus" w:hAnsi="Papyrus"/>
          <w:b/>
          <w:color w:val="7030A0"/>
          <w:sz w:val="28"/>
          <w:szCs w:val="28"/>
        </w:rPr>
        <w:t xml:space="preserve">                              </w:t>
      </w:r>
      <w:r w:rsidRPr="005D424B">
        <w:rPr>
          <w:rFonts w:ascii="Papyrus" w:hAnsi="Papyrus"/>
          <w:b/>
          <w:color w:val="7030A0"/>
          <w:sz w:val="28"/>
          <w:szCs w:val="28"/>
        </w:rPr>
        <w:t xml:space="preserve"> </w:t>
      </w:r>
    </w:p>
    <w:p w14:paraId="0F3AFC29" w14:textId="77777777" w:rsidR="0011717C" w:rsidRDefault="005F7905" w:rsidP="0011717C">
      <w:pPr>
        <w:rPr>
          <w:rFonts w:ascii="Papyrus" w:hAnsi="Papyrus"/>
          <w:b/>
          <w:color w:val="7030A0"/>
        </w:rPr>
      </w:pPr>
      <w:r w:rsidRPr="003723E7">
        <w:rPr>
          <w:rFonts w:ascii="Papyrus" w:hAnsi="Papyrus"/>
          <w:b/>
          <w:color w:val="7030A0"/>
          <w:sz w:val="28"/>
          <w:szCs w:val="28"/>
        </w:rPr>
        <w:t>Reis door onderbewustzijn</w:t>
      </w:r>
      <w:r w:rsidR="00C26A46">
        <w:rPr>
          <w:rFonts w:ascii="Papyrus" w:hAnsi="Papyrus"/>
          <w:b/>
          <w:color w:val="7030A0"/>
          <w:sz w:val="28"/>
          <w:szCs w:val="28"/>
        </w:rPr>
        <w:br/>
      </w:r>
      <w:r w:rsidR="0011717C" w:rsidRPr="00AC4267">
        <w:rPr>
          <w:rFonts w:ascii="Papyrus" w:hAnsi="Papyrus"/>
          <w:b/>
          <w:color w:val="7030A0"/>
        </w:rPr>
        <w:t>Ik wens je veel licht, liefde en je mooiste leven!</w:t>
      </w:r>
      <w:r w:rsidR="0011717C" w:rsidRPr="00EE26AB">
        <w:rPr>
          <w:rFonts w:ascii="Papyrus" w:hAnsi="Papyrus"/>
          <w:b/>
          <w:color w:val="7030A0"/>
        </w:rPr>
        <w:t xml:space="preserve"> Annette Schröder</w:t>
      </w:r>
      <w:r w:rsidR="0011717C">
        <w:rPr>
          <w:rFonts w:ascii="Papyrus" w:hAnsi="Papyrus"/>
          <w:b/>
          <w:color w:val="7030A0"/>
        </w:rPr>
        <w:t>.</w:t>
      </w:r>
    </w:p>
    <w:p w14:paraId="3E1B05B3" w14:textId="64E85CBA" w:rsidR="004A6C88" w:rsidRPr="00EE26AB" w:rsidRDefault="004A6C88" w:rsidP="004A6C88">
      <w:pPr>
        <w:rPr>
          <w:rFonts w:ascii="Papyrus" w:hAnsi="Papyrus"/>
          <w:b/>
          <w:color w:val="7030A0"/>
          <w:sz w:val="22"/>
          <w:szCs w:val="22"/>
        </w:rPr>
      </w:pPr>
      <w:r>
        <w:rPr>
          <w:rFonts w:ascii="Papyrus" w:hAnsi="Papyrus"/>
          <w:b/>
          <w:color w:val="7030A0"/>
          <w:sz w:val="22"/>
          <w:szCs w:val="22"/>
        </w:rPr>
        <w:t>E-</w:t>
      </w:r>
      <w:r w:rsidRPr="00EE26AB">
        <w:rPr>
          <w:rFonts w:ascii="Papyrus" w:hAnsi="Papyrus"/>
          <w:b/>
          <w:color w:val="7030A0"/>
          <w:sz w:val="22"/>
          <w:szCs w:val="22"/>
        </w:rPr>
        <w:t xml:space="preserve">mail:  </w:t>
      </w:r>
      <w:hyperlink r:id="rId12" w:history="1">
        <w:r w:rsidRPr="00EE26AB">
          <w:rPr>
            <w:rStyle w:val="Hyperlink"/>
            <w:rFonts w:ascii="Papyrus" w:hAnsi="Papyrus"/>
            <w:b/>
            <w:color w:val="7030A0"/>
            <w:sz w:val="22"/>
            <w:szCs w:val="22"/>
          </w:rPr>
          <w:t>annetteschroder2415@telfort.nl</w:t>
        </w:r>
      </w:hyperlink>
      <w:r w:rsidRPr="00EE26AB">
        <w:rPr>
          <w:rFonts w:ascii="Papyrus" w:hAnsi="Papyrus"/>
          <w:b/>
          <w:color w:val="7030A0"/>
          <w:sz w:val="22"/>
          <w:szCs w:val="22"/>
        </w:rPr>
        <w:br/>
      </w:r>
      <w:hyperlink r:id="rId13" w:history="1">
        <w:r w:rsidRPr="00EE26AB">
          <w:rPr>
            <w:rStyle w:val="Hyperlink"/>
            <w:rFonts w:ascii="Papyrus" w:hAnsi="Papyrus"/>
            <w:b/>
            <w:color w:val="7030A0"/>
            <w:sz w:val="22"/>
            <w:szCs w:val="22"/>
          </w:rPr>
          <w:t>www.annetteschrodertrainingen.nl</w:t>
        </w:r>
      </w:hyperlink>
      <w:r>
        <w:rPr>
          <w:rStyle w:val="Hyperlink"/>
          <w:rFonts w:ascii="Papyrus" w:hAnsi="Papyrus"/>
          <w:b/>
          <w:color w:val="7030A0"/>
          <w:sz w:val="22"/>
          <w:szCs w:val="22"/>
        </w:rPr>
        <w:t xml:space="preserve">    Abonneer op mijn nieuwsbrief!</w:t>
      </w:r>
      <w:r>
        <w:rPr>
          <w:rStyle w:val="Hyperlink"/>
          <w:rFonts w:ascii="Papyrus" w:hAnsi="Papyrus"/>
          <w:b/>
          <w:color w:val="7030A0"/>
          <w:sz w:val="22"/>
          <w:szCs w:val="22"/>
        </w:rPr>
        <w:br/>
        <w:t xml:space="preserve">Je vindt me op </w:t>
      </w:r>
      <w:proofErr w:type="spellStart"/>
      <w:r>
        <w:rPr>
          <w:rStyle w:val="Hyperlink"/>
          <w:rFonts w:ascii="Papyrus" w:hAnsi="Papyrus"/>
          <w:b/>
          <w:color w:val="7030A0"/>
          <w:sz w:val="22"/>
          <w:szCs w:val="22"/>
        </w:rPr>
        <w:t>Linked-In</w:t>
      </w:r>
      <w:proofErr w:type="spellEnd"/>
      <w:r>
        <w:rPr>
          <w:rStyle w:val="Hyperlink"/>
          <w:rFonts w:ascii="Papyrus" w:hAnsi="Papyrus"/>
          <w:b/>
          <w:color w:val="7030A0"/>
          <w:sz w:val="22"/>
          <w:szCs w:val="22"/>
        </w:rPr>
        <w:t xml:space="preserve"> en Facebook en </w:t>
      </w:r>
      <w:proofErr w:type="spellStart"/>
      <w:r>
        <w:rPr>
          <w:rStyle w:val="Hyperlink"/>
          <w:rFonts w:ascii="Papyrus" w:hAnsi="Papyrus"/>
          <w:b/>
          <w:color w:val="7030A0"/>
          <w:sz w:val="22"/>
          <w:szCs w:val="22"/>
        </w:rPr>
        <w:t>instagram</w:t>
      </w:r>
      <w:proofErr w:type="spellEnd"/>
      <w:r>
        <w:rPr>
          <w:rStyle w:val="Hyperlink"/>
          <w:rFonts w:ascii="Papyrus" w:hAnsi="Papyrus"/>
          <w:b/>
          <w:color w:val="7030A0"/>
          <w:sz w:val="22"/>
          <w:szCs w:val="22"/>
        </w:rPr>
        <w:t>, Bewust Leiden en Hipsy</w:t>
      </w:r>
    </w:p>
    <w:p w14:paraId="7A2DF7BC" w14:textId="77777777" w:rsidR="008F3B80" w:rsidRDefault="004A6C88" w:rsidP="004A6C88">
      <w:pPr>
        <w:rPr>
          <w:rFonts w:ascii="Papyrus" w:hAnsi="Papyrus"/>
          <w:b/>
          <w:bCs/>
          <w:color w:val="7030A0"/>
        </w:rPr>
      </w:pPr>
      <w:r w:rsidRPr="00EE26AB">
        <w:rPr>
          <w:rFonts w:ascii="Papyrus" w:hAnsi="Papyrus"/>
          <w:b/>
          <w:color w:val="7030A0"/>
          <w:sz w:val="22"/>
          <w:szCs w:val="22"/>
        </w:rPr>
        <w:t xml:space="preserve">Tel: 06-48459534    </w:t>
      </w:r>
      <w:r>
        <w:rPr>
          <w:rFonts w:ascii="Papyrus" w:hAnsi="Papyrus"/>
          <w:b/>
          <w:color w:val="7030A0"/>
          <w:sz w:val="22"/>
          <w:szCs w:val="22"/>
        </w:rPr>
        <w:t>Graag even een mailtje sturen voor een belafspraak.</w:t>
      </w:r>
      <w:r>
        <w:rPr>
          <w:rFonts w:ascii="Papyrus" w:hAnsi="Papyrus"/>
          <w:b/>
          <w:color w:val="7030A0"/>
          <w:sz w:val="22"/>
          <w:szCs w:val="22"/>
        </w:rPr>
        <w:br/>
        <w:t>Dan kan ik de tijd nemen om naar jouw verhaal/klachten te luisteren.</w:t>
      </w:r>
      <w:r w:rsidRPr="00EE26AB">
        <w:rPr>
          <w:rFonts w:ascii="Papyrus" w:hAnsi="Papyrus"/>
          <w:b/>
          <w:color w:val="7030A0"/>
          <w:sz w:val="22"/>
          <w:szCs w:val="22"/>
        </w:rPr>
        <w:br/>
      </w:r>
    </w:p>
    <w:p w14:paraId="0F38290C" w14:textId="3B21E760" w:rsidR="00B62A8F" w:rsidRDefault="00B62A8F" w:rsidP="004A6C88">
      <w:pPr>
        <w:rPr>
          <w:rFonts w:ascii="Papyrus" w:hAnsi="Papyrus"/>
          <w:b/>
          <w:color w:val="7030A0"/>
          <w:sz w:val="22"/>
          <w:szCs w:val="22"/>
        </w:rPr>
      </w:pPr>
      <w:r w:rsidRPr="00F81A26">
        <w:rPr>
          <w:rFonts w:ascii="Papyrus" w:hAnsi="Papyrus"/>
          <w:b/>
          <w:bCs/>
          <w:color w:val="7030A0"/>
        </w:rPr>
        <w:t xml:space="preserve">Individuele sessies </w:t>
      </w:r>
      <w:proofErr w:type="spellStart"/>
      <w:r w:rsidRPr="00F81A26">
        <w:rPr>
          <w:rFonts w:ascii="Papyrus" w:hAnsi="Papyrus"/>
          <w:b/>
          <w:bCs/>
          <w:color w:val="7030A0"/>
        </w:rPr>
        <w:t>MindKi</w:t>
      </w:r>
      <w:proofErr w:type="spellEnd"/>
      <w:r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Pr="009B5438">
        <w:rPr>
          <w:rFonts w:ascii="Papyrus" w:hAnsi="Papyrus"/>
          <w:b/>
          <w:bCs/>
          <w:color w:val="7030A0"/>
          <w:sz w:val="22"/>
          <w:szCs w:val="22"/>
        </w:rPr>
        <w:t>help</w:t>
      </w:r>
      <w:r>
        <w:rPr>
          <w:rFonts w:ascii="Papyrus" w:hAnsi="Papyrus"/>
          <w:b/>
          <w:bCs/>
          <w:color w:val="7030A0"/>
          <w:sz w:val="22"/>
          <w:szCs w:val="22"/>
        </w:rPr>
        <w:t xml:space="preserve">en voor </w:t>
      </w:r>
      <w:r w:rsidRPr="009B5438">
        <w:rPr>
          <w:rFonts w:ascii="Papyrus" w:hAnsi="Papyrus"/>
          <w:b/>
          <w:bCs/>
          <w:color w:val="7030A0"/>
          <w:sz w:val="22"/>
          <w:szCs w:val="22"/>
        </w:rPr>
        <w:t>geestelijk en lichamelijk welzijn</w:t>
      </w:r>
      <w:r w:rsidR="000A5A41">
        <w:rPr>
          <w:rFonts w:ascii="Papyrus" w:hAnsi="Papyrus"/>
          <w:b/>
          <w:bCs/>
          <w:color w:val="7030A0"/>
          <w:sz w:val="22"/>
          <w:szCs w:val="22"/>
        </w:rPr>
        <w:t>!</w:t>
      </w:r>
      <w:r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="00761CEA">
        <w:rPr>
          <w:rFonts w:ascii="Papyrus" w:hAnsi="Papyrus"/>
          <w:b/>
          <w:bCs/>
          <w:color w:val="7030A0"/>
          <w:sz w:val="22"/>
          <w:szCs w:val="22"/>
        </w:rPr>
        <w:t>Ik test wat goed is voor jou</w:t>
      </w:r>
      <w:r w:rsidR="00A143DC">
        <w:rPr>
          <w:rFonts w:ascii="Papyrus" w:hAnsi="Papyrus"/>
          <w:b/>
          <w:bCs/>
          <w:color w:val="7030A0"/>
          <w:sz w:val="22"/>
          <w:szCs w:val="22"/>
        </w:rPr>
        <w:t xml:space="preserve"> en wat je nodig hebt en wat </w:t>
      </w:r>
      <w:r w:rsidR="00295D46">
        <w:rPr>
          <w:rFonts w:ascii="Papyrus" w:hAnsi="Papyrus"/>
          <w:b/>
          <w:bCs/>
          <w:color w:val="7030A0"/>
          <w:sz w:val="22"/>
          <w:szCs w:val="22"/>
        </w:rPr>
        <w:t>juist niet bij jou past</w:t>
      </w:r>
      <w:r w:rsidR="001740B3">
        <w:rPr>
          <w:rFonts w:ascii="Papyrus" w:hAnsi="Papyrus"/>
          <w:b/>
          <w:bCs/>
          <w:color w:val="7030A0"/>
          <w:sz w:val="22"/>
          <w:szCs w:val="22"/>
        </w:rPr>
        <w:t xml:space="preserve"> of wat opgelost mag worden</w:t>
      </w:r>
      <w:r w:rsidR="00991DC3">
        <w:rPr>
          <w:rFonts w:ascii="Papyrus" w:hAnsi="Papyrus"/>
          <w:b/>
          <w:bCs/>
          <w:color w:val="7030A0"/>
          <w:sz w:val="22"/>
          <w:szCs w:val="22"/>
        </w:rPr>
        <w:t xml:space="preserve"> uit het verleden. </w:t>
      </w:r>
      <w:r w:rsidR="000D0D10">
        <w:rPr>
          <w:rFonts w:ascii="Papyrus" w:hAnsi="Papyrus"/>
          <w:b/>
          <w:bCs/>
          <w:color w:val="7030A0"/>
          <w:sz w:val="22"/>
          <w:szCs w:val="22"/>
        </w:rPr>
        <w:t>Het is mogelijk</w:t>
      </w:r>
      <w:r w:rsidR="009D24D4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="006635E8">
        <w:rPr>
          <w:rFonts w:ascii="Papyrus" w:hAnsi="Papyrus"/>
          <w:b/>
          <w:bCs/>
          <w:color w:val="7030A0"/>
          <w:sz w:val="22"/>
          <w:szCs w:val="22"/>
        </w:rPr>
        <w:t xml:space="preserve">om </w:t>
      </w:r>
      <w:r w:rsidR="005E2236">
        <w:rPr>
          <w:rFonts w:ascii="Papyrus" w:hAnsi="Papyrus"/>
          <w:b/>
          <w:bCs/>
          <w:color w:val="7030A0"/>
          <w:sz w:val="22"/>
          <w:szCs w:val="22"/>
        </w:rPr>
        <w:t>een losse sessie</w:t>
      </w:r>
      <w:r w:rsidR="0083767B">
        <w:rPr>
          <w:rFonts w:ascii="Papyrus" w:hAnsi="Papyrus"/>
          <w:b/>
          <w:bCs/>
          <w:color w:val="7030A0"/>
          <w:sz w:val="22"/>
          <w:szCs w:val="22"/>
        </w:rPr>
        <w:t xml:space="preserve"> te doen of</w:t>
      </w:r>
      <w:r w:rsidR="000D0D10">
        <w:rPr>
          <w:rFonts w:ascii="Papyrus" w:hAnsi="Papyrus"/>
          <w:b/>
          <w:bCs/>
          <w:color w:val="7030A0"/>
          <w:sz w:val="22"/>
          <w:szCs w:val="22"/>
        </w:rPr>
        <w:t xml:space="preserve"> een training </w:t>
      </w:r>
      <w:r w:rsidR="0083767B">
        <w:rPr>
          <w:rFonts w:ascii="Papyrus" w:hAnsi="Papyrus"/>
          <w:b/>
          <w:bCs/>
          <w:color w:val="7030A0"/>
          <w:sz w:val="22"/>
          <w:szCs w:val="22"/>
        </w:rPr>
        <w:t>van 1</w:t>
      </w:r>
      <w:r w:rsidR="000D0D10">
        <w:rPr>
          <w:rFonts w:ascii="Papyrus" w:hAnsi="Papyrus"/>
          <w:b/>
          <w:bCs/>
          <w:color w:val="7030A0"/>
          <w:sz w:val="22"/>
          <w:szCs w:val="22"/>
        </w:rPr>
        <w:t>0</w:t>
      </w:r>
      <w:r w:rsidR="001028FD">
        <w:rPr>
          <w:rFonts w:ascii="Papyrus" w:hAnsi="Papyrus"/>
          <w:b/>
          <w:bCs/>
          <w:color w:val="7030A0"/>
          <w:sz w:val="22"/>
          <w:szCs w:val="22"/>
        </w:rPr>
        <w:t xml:space="preserve"> keer</w:t>
      </w:r>
      <w:r w:rsidR="0091456E">
        <w:rPr>
          <w:rFonts w:ascii="Papyrus" w:hAnsi="Papyrus"/>
          <w:b/>
          <w:bCs/>
          <w:color w:val="7030A0"/>
          <w:sz w:val="22"/>
          <w:szCs w:val="22"/>
        </w:rPr>
        <w:t xml:space="preserve"> met korting.</w:t>
      </w:r>
      <w:r w:rsidR="000920EF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>
        <w:rPr>
          <w:rFonts w:ascii="Papyrus" w:hAnsi="Papyrus"/>
          <w:b/>
          <w:bCs/>
          <w:color w:val="7030A0"/>
          <w:sz w:val="22"/>
          <w:szCs w:val="22"/>
        </w:rPr>
        <w:t>Deze sessies zijn</w:t>
      </w:r>
      <w:r w:rsidRPr="009B5438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>
        <w:rPr>
          <w:rFonts w:ascii="Papyrus" w:hAnsi="Papyrus"/>
          <w:b/>
          <w:bCs/>
          <w:color w:val="7030A0"/>
          <w:sz w:val="22"/>
          <w:szCs w:val="22"/>
        </w:rPr>
        <w:t>mogelijk voor elke leeftijd; voor kinderen, jongeren en volwassenen</w:t>
      </w:r>
      <w:r w:rsidRPr="009B5438">
        <w:rPr>
          <w:rFonts w:ascii="Papyrus" w:hAnsi="Papyrus"/>
          <w:b/>
          <w:bCs/>
          <w:color w:val="7030A0"/>
          <w:sz w:val="22"/>
          <w:szCs w:val="22"/>
        </w:rPr>
        <w:t xml:space="preserve">. </w:t>
      </w:r>
      <w:r>
        <w:rPr>
          <w:rFonts w:ascii="Papyrus" w:hAnsi="Papyrus"/>
          <w:b/>
          <w:bCs/>
          <w:color w:val="7030A0"/>
          <w:sz w:val="22"/>
          <w:szCs w:val="22"/>
        </w:rPr>
        <w:t xml:space="preserve"> Informeer nu wat er voor jou ( of jouw kind ) mogelijk is!</w:t>
      </w:r>
      <w:r w:rsidR="0015016E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="00564230">
        <w:rPr>
          <w:rFonts w:ascii="Papyrus" w:hAnsi="Papyrus"/>
          <w:b/>
          <w:color w:val="7030A0"/>
          <w:sz w:val="22"/>
          <w:szCs w:val="22"/>
        </w:rPr>
        <w:t xml:space="preserve">Ik werk in Leiden </w:t>
      </w:r>
      <w:r w:rsidR="00484237">
        <w:rPr>
          <w:rFonts w:ascii="Papyrus" w:hAnsi="Papyrus"/>
          <w:b/>
          <w:color w:val="7030A0"/>
          <w:sz w:val="22"/>
          <w:szCs w:val="22"/>
        </w:rPr>
        <w:t xml:space="preserve">in </w:t>
      </w:r>
      <w:proofErr w:type="spellStart"/>
      <w:r w:rsidR="00484237">
        <w:rPr>
          <w:rFonts w:ascii="Papyrus" w:hAnsi="Papyrus"/>
          <w:b/>
          <w:color w:val="7030A0"/>
          <w:sz w:val="22"/>
          <w:szCs w:val="22"/>
        </w:rPr>
        <w:t>Morschwijck</w:t>
      </w:r>
      <w:proofErr w:type="spellEnd"/>
      <w:r w:rsidR="00484237">
        <w:rPr>
          <w:rFonts w:ascii="Papyrus" w:hAnsi="Papyrus"/>
          <w:b/>
          <w:color w:val="7030A0"/>
          <w:sz w:val="22"/>
          <w:szCs w:val="22"/>
        </w:rPr>
        <w:t xml:space="preserve"> of </w:t>
      </w:r>
      <w:r w:rsidR="00A82402">
        <w:rPr>
          <w:rFonts w:ascii="Papyrus" w:hAnsi="Papyrus"/>
          <w:b/>
          <w:color w:val="7030A0"/>
          <w:sz w:val="22"/>
          <w:szCs w:val="22"/>
        </w:rPr>
        <w:t>bij jouw thuis.</w:t>
      </w:r>
    </w:p>
    <w:p w14:paraId="39CB7D00" w14:textId="788B66DB" w:rsidR="003920EC" w:rsidRPr="00327D9E" w:rsidRDefault="00327D9E" w:rsidP="00751AE7">
      <w:pPr>
        <w:rPr>
          <w:rFonts w:ascii="Papyrus" w:hAnsi="Papyrus"/>
          <w:b/>
          <w:color w:val="7030A0"/>
          <w:sz w:val="28"/>
          <w:szCs w:val="28"/>
        </w:rPr>
      </w:pPr>
      <w:r>
        <w:rPr>
          <w:rFonts w:ascii="Papyrus" w:hAnsi="Papyrus"/>
          <w:b/>
          <w:color w:val="7030A0"/>
          <w:sz w:val="28"/>
          <w:szCs w:val="28"/>
        </w:rPr>
        <w:t xml:space="preserve">                  </w:t>
      </w:r>
      <w:r w:rsidR="00BC1E16">
        <w:rPr>
          <w:rFonts w:ascii="Papyrus" w:hAnsi="Papyrus"/>
          <w:b/>
          <w:color w:val="7030A0"/>
          <w:sz w:val="28"/>
          <w:szCs w:val="28"/>
        </w:rPr>
        <w:t xml:space="preserve">              </w:t>
      </w:r>
    </w:p>
    <w:p w14:paraId="4A59B2AC" w14:textId="29ADF798" w:rsidR="00753604" w:rsidRDefault="00F21B4A" w:rsidP="00751AE7">
      <w:pPr>
        <w:rPr>
          <w:rFonts w:ascii="Papyrus" w:hAnsi="Papyrus"/>
          <w:b/>
          <w:color w:val="7030A0"/>
          <w:sz w:val="22"/>
          <w:szCs w:val="22"/>
        </w:rPr>
      </w:pPr>
      <w:r>
        <w:rPr>
          <w:rFonts w:ascii="Papyrus" w:hAnsi="Papyrus"/>
          <w:b/>
          <w:bCs/>
          <w:color w:val="7030A0"/>
          <w:sz w:val="22"/>
          <w:szCs w:val="22"/>
        </w:rPr>
        <w:t>*</w:t>
      </w:r>
      <w:r w:rsidR="008B5D32">
        <w:rPr>
          <w:rFonts w:ascii="Papyrus" w:hAnsi="Papyrus"/>
          <w:b/>
          <w:bCs/>
          <w:color w:val="7030A0"/>
          <w:sz w:val="22"/>
          <w:szCs w:val="22"/>
        </w:rPr>
        <w:t xml:space="preserve">Een </w:t>
      </w:r>
      <w:proofErr w:type="spellStart"/>
      <w:r w:rsidR="008B5D32">
        <w:rPr>
          <w:rFonts w:ascii="Papyrus" w:hAnsi="Papyrus"/>
          <w:b/>
          <w:bCs/>
          <w:color w:val="7030A0"/>
          <w:sz w:val="22"/>
          <w:szCs w:val="22"/>
        </w:rPr>
        <w:t>jaar-abonnement</w:t>
      </w:r>
      <w:proofErr w:type="spellEnd"/>
      <w:r w:rsidR="008B5D32">
        <w:rPr>
          <w:rFonts w:ascii="Papyrus" w:hAnsi="Papyrus"/>
          <w:b/>
          <w:bCs/>
          <w:color w:val="7030A0"/>
          <w:sz w:val="22"/>
          <w:szCs w:val="22"/>
        </w:rPr>
        <w:t xml:space="preserve"> op d</w:t>
      </w:r>
      <w:r w:rsidR="00A96FCF">
        <w:rPr>
          <w:rFonts w:ascii="Papyrus" w:hAnsi="Papyrus"/>
          <w:b/>
          <w:bCs/>
          <w:color w:val="7030A0"/>
          <w:sz w:val="22"/>
          <w:szCs w:val="22"/>
        </w:rPr>
        <w:t xml:space="preserve">e </w:t>
      </w:r>
      <w:r w:rsidR="008B5D32">
        <w:rPr>
          <w:rFonts w:ascii="Papyrus" w:hAnsi="Papyrus"/>
          <w:b/>
          <w:bCs/>
          <w:color w:val="7030A0"/>
          <w:sz w:val="22"/>
          <w:szCs w:val="22"/>
        </w:rPr>
        <w:t>meditatie</w:t>
      </w:r>
      <w:r w:rsidR="00DA59D7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="00A96FCF">
        <w:rPr>
          <w:rFonts w:ascii="Papyrus" w:hAnsi="Papyrus"/>
          <w:b/>
          <w:bCs/>
          <w:color w:val="7030A0"/>
          <w:sz w:val="22"/>
          <w:szCs w:val="22"/>
        </w:rPr>
        <w:t>Burchtbijeenkomsten</w:t>
      </w:r>
      <w:r w:rsidR="00950A33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="00DA59D7">
        <w:rPr>
          <w:rFonts w:ascii="Papyrus" w:hAnsi="Papyrus"/>
          <w:b/>
          <w:bCs/>
          <w:color w:val="7030A0"/>
          <w:sz w:val="22"/>
          <w:szCs w:val="22"/>
        </w:rPr>
        <w:t xml:space="preserve">van </w:t>
      </w:r>
      <w:r w:rsidR="001353EC" w:rsidRPr="00FF411B">
        <w:rPr>
          <w:rFonts w:ascii="Papyrus" w:hAnsi="Papyrus"/>
          <w:b/>
          <w:bCs/>
          <w:color w:val="7030A0"/>
          <w:sz w:val="22"/>
          <w:szCs w:val="22"/>
        </w:rPr>
        <w:t xml:space="preserve">Annette Schröder Trainingen </w:t>
      </w:r>
      <w:r w:rsidR="00AE69B1">
        <w:rPr>
          <w:rFonts w:ascii="Papyrus" w:hAnsi="Papyrus"/>
          <w:b/>
          <w:bCs/>
          <w:color w:val="7030A0"/>
          <w:sz w:val="22"/>
          <w:szCs w:val="22"/>
        </w:rPr>
        <w:t>is</w:t>
      </w:r>
      <w:r w:rsidR="001353EC" w:rsidRPr="00FF411B">
        <w:rPr>
          <w:rFonts w:ascii="Papyrus" w:hAnsi="Papyrus"/>
          <w:b/>
          <w:bCs/>
          <w:color w:val="7030A0"/>
          <w:sz w:val="22"/>
          <w:szCs w:val="22"/>
        </w:rPr>
        <w:t xml:space="preserve"> ingeschreven </w:t>
      </w:r>
      <w:r w:rsidR="001353EC">
        <w:rPr>
          <w:rFonts w:ascii="Papyrus" w:hAnsi="Papyrus"/>
          <w:b/>
          <w:bCs/>
          <w:color w:val="7030A0"/>
          <w:sz w:val="22"/>
          <w:szCs w:val="22"/>
        </w:rPr>
        <w:t xml:space="preserve"> vanaf 18 jaar in het </w:t>
      </w:r>
      <w:r w:rsidR="007051ED">
        <w:rPr>
          <w:rFonts w:ascii="Papyrus" w:hAnsi="Papyrus"/>
          <w:b/>
          <w:bCs/>
          <w:color w:val="7030A0"/>
          <w:sz w:val="22"/>
          <w:szCs w:val="22"/>
        </w:rPr>
        <w:t>V</w:t>
      </w:r>
      <w:r w:rsidR="001353EC">
        <w:rPr>
          <w:rFonts w:ascii="Papyrus" w:hAnsi="Papyrus"/>
          <w:b/>
          <w:bCs/>
          <w:color w:val="7030A0"/>
          <w:sz w:val="22"/>
          <w:szCs w:val="22"/>
        </w:rPr>
        <w:t>olwassenenfonds</w:t>
      </w:r>
      <w:r w:rsidR="00FE0555">
        <w:rPr>
          <w:rFonts w:ascii="Papyrus" w:hAnsi="Papyrus"/>
          <w:b/>
          <w:bCs/>
          <w:color w:val="7030A0"/>
          <w:sz w:val="22"/>
          <w:szCs w:val="22"/>
        </w:rPr>
        <w:t xml:space="preserve"> voor sport en cultuur</w:t>
      </w:r>
      <w:r w:rsidR="00DA59D7">
        <w:rPr>
          <w:rFonts w:ascii="Papyrus" w:hAnsi="Papyrus"/>
          <w:b/>
          <w:bCs/>
          <w:color w:val="7030A0"/>
          <w:sz w:val="22"/>
          <w:szCs w:val="22"/>
        </w:rPr>
        <w:t xml:space="preserve"> en k</w:t>
      </w:r>
      <w:r w:rsidR="00B1425A">
        <w:rPr>
          <w:rFonts w:ascii="Papyrus" w:hAnsi="Papyrus"/>
          <w:b/>
          <w:bCs/>
          <w:color w:val="7030A0"/>
          <w:sz w:val="22"/>
          <w:szCs w:val="22"/>
        </w:rPr>
        <w:t>an</w:t>
      </w:r>
      <w:r w:rsidR="00DA59D7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="00795163">
        <w:rPr>
          <w:rFonts w:ascii="Papyrus" w:hAnsi="Papyrus"/>
          <w:b/>
          <w:bCs/>
          <w:color w:val="7030A0"/>
          <w:sz w:val="22"/>
          <w:szCs w:val="22"/>
        </w:rPr>
        <w:t xml:space="preserve">hierdoor </w:t>
      </w:r>
      <w:r w:rsidR="00DA59D7">
        <w:rPr>
          <w:rFonts w:ascii="Papyrus" w:hAnsi="Papyrus"/>
          <w:b/>
          <w:bCs/>
          <w:color w:val="7030A0"/>
          <w:sz w:val="22"/>
          <w:szCs w:val="22"/>
        </w:rPr>
        <w:t>betaald worden</w:t>
      </w:r>
      <w:r w:rsidR="00795163">
        <w:rPr>
          <w:rFonts w:ascii="Papyrus" w:hAnsi="Papyrus"/>
          <w:b/>
          <w:bCs/>
          <w:color w:val="7030A0"/>
          <w:sz w:val="22"/>
          <w:szCs w:val="22"/>
        </w:rPr>
        <w:t>.</w:t>
      </w:r>
      <w:r w:rsidR="00386151">
        <w:rPr>
          <w:rFonts w:ascii="Papyrus" w:hAnsi="Papyrus"/>
          <w:b/>
          <w:bCs/>
          <w:color w:val="7030A0"/>
          <w:sz w:val="22"/>
          <w:szCs w:val="22"/>
        </w:rPr>
        <w:t xml:space="preserve"> </w:t>
      </w:r>
      <w:r w:rsidR="001353EC" w:rsidRPr="00FF411B">
        <w:rPr>
          <w:rFonts w:ascii="Papyrus" w:hAnsi="Papyrus"/>
          <w:b/>
          <w:bCs/>
          <w:color w:val="7030A0"/>
          <w:sz w:val="22"/>
          <w:szCs w:val="22"/>
        </w:rPr>
        <w:t>Lees de voorwaarden</w:t>
      </w:r>
      <w:r w:rsidR="00434F24">
        <w:rPr>
          <w:rFonts w:ascii="Papyrus" w:hAnsi="Papyrus"/>
          <w:b/>
          <w:bCs/>
          <w:color w:val="7030A0"/>
          <w:sz w:val="22"/>
          <w:szCs w:val="22"/>
        </w:rPr>
        <w:t>.</w:t>
      </w:r>
    </w:p>
    <w:p w14:paraId="12DDD161" w14:textId="2957A331" w:rsidR="0011145B" w:rsidRDefault="00C57C0A" w:rsidP="00BE1042">
      <w:pPr>
        <w:rPr>
          <w:rFonts w:ascii="Papyrus" w:hAnsi="Papyrus"/>
          <w:b/>
          <w:color w:val="7030A0"/>
        </w:rPr>
      </w:pPr>
      <w:r>
        <w:rPr>
          <w:rFonts w:ascii="Papyrus" w:hAnsi="Papyrus"/>
          <w:b/>
          <w:color w:val="7030A0"/>
        </w:rPr>
        <w:t xml:space="preserve">Ik heb goede ervaringen met </w:t>
      </w:r>
      <w:r w:rsidR="00864858">
        <w:rPr>
          <w:rFonts w:ascii="Papyrus" w:hAnsi="Papyrus"/>
          <w:b/>
          <w:color w:val="7030A0"/>
        </w:rPr>
        <w:t xml:space="preserve">het coachen </w:t>
      </w:r>
      <w:r w:rsidR="00167A07">
        <w:rPr>
          <w:rFonts w:ascii="Papyrus" w:hAnsi="Papyrus"/>
          <w:b/>
          <w:color w:val="7030A0"/>
        </w:rPr>
        <w:t xml:space="preserve">en in balans brengen </w:t>
      </w:r>
      <w:r w:rsidR="00864858">
        <w:rPr>
          <w:rFonts w:ascii="Papyrus" w:hAnsi="Papyrus"/>
          <w:b/>
          <w:color w:val="7030A0"/>
        </w:rPr>
        <w:t xml:space="preserve">van </w:t>
      </w:r>
      <w:r w:rsidR="00CF238A">
        <w:rPr>
          <w:rFonts w:ascii="Papyrus" w:hAnsi="Papyrus"/>
          <w:b/>
          <w:color w:val="7030A0"/>
        </w:rPr>
        <w:t xml:space="preserve"> onder andere </w:t>
      </w:r>
      <w:r>
        <w:rPr>
          <w:rFonts w:ascii="Papyrus" w:hAnsi="Papyrus"/>
          <w:b/>
          <w:color w:val="7030A0"/>
        </w:rPr>
        <w:t>hoogbegaafde</w:t>
      </w:r>
      <w:r w:rsidR="00124D55">
        <w:rPr>
          <w:rFonts w:ascii="Papyrus" w:hAnsi="Papyrus"/>
          <w:b/>
          <w:color w:val="7030A0"/>
        </w:rPr>
        <w:t xml:space="preserve">, </w:t>
      </w:r>
      <w:proofErr w:type="spellStart"/>
      <w:r w:rsidR="00124D55">
        <w:rPr>
          <w:rFonts w:ascii="Papyrus" w:hAnsi="Papyrus"/>
          <w:b/>
          <w:color w:val="7030A0"/>
        </w:rPr>
        <w:t>hooggevoelige</w:t>
      </w:r>
      <w:proofErr w:type="spellEnd"/>
      <w:r>
        <w:rPr>
          <w:rFonts w:ascii="Papyrus" w:hAnsi="Papyrus"/>
          <w:b/>
          <w:color w:val="7030A0"/>
        </w:rPr>
        <w:t xml:space="preserve"> en </w:t>
      </w:r>
      <w:proofErr w:type="spellStart"/>
      <w:r>
        <w:rPr>
          <w:rFonts w:ascii="Papyrus" w:hAnsi="Papyrus"/>
          <w:b/>
          <w:color w:val="7030A0"/>
        </w:rPr>
        <w:t>nieuwetijds</w:t>
      </w:r>
      <w:proofErr w:type="spellEnd"/>
      <w:r>
        <w:rPr>
          <w:rFonts w:ascii="Papyrus" w:hAnsi="Papyrus"/>
          <w:b/>
          <w:color w:val="7030A0"/>
        </w:rPr>
        <w:t xml:space="preserve"> kinderen</w:t>
      </w:r>
      <w:r w:rsidR="00623807">
        <w:rPr>
          <w:rFonts w:ascii="Papyrus" w:hAnsi="Papyrus"/>
          <w:b/>
          <w:color w:val="7030A0"/>
        </w:rPr>
        <w:t xml:space="preserve"> en jongeren.</w:t>
      </w:r>
      <w:r w:rsidR="00CF238A">
        <w:rPr>
          <w:rFonts w:ascii="Papyrus" w:hAnsi="Papyrus"/>
          <w:b/>
          <w:color w:val="7030A0"/>
        </w:rPr>
        <w:t xml:space="preserve"> </w:t>
      </w:r>
      <w:r w:rsidR="00535829">
        <w:rPr>
          <w:rFonts w:ascii="Papyrus" w:hAnsi="Papyrus"/>
          <w:b/>
          <w:color w:val="7030A0"/>
        </w:rPr>
        <w:t>I</w:t>
      </w:r>
      <w:r w:rsidR="00DE018E">
        <w:rPr>
          <w:rFonts w:ascii="Papyrus" w:hAnsi="Papyrus"/>
          <w:b/>
          <w:color w:val="7030A0"/>
        </w:rPr>
        <w:t xml:space="preserve">k </w:t>
      </w:r>
      <w:r w:rsidR="00535829">
        <w:rPr>
          <w:rFonts w:ascii="Papyrus" w:hAnsi="Papyrus"/>
          <w:b/>
          <w:color w:val="7030A0"/>
        </w:rPr>
        <w:t xml:space="preserve">heb </w:t>
      </w:r>
      <w:r w:rsidR="00841C44">
        <w:rPr>
          <w:rFonts w:ascii="Papyrus" w:hAnsi="Papyrus"/>
          <w:b/>
          <w:color w:val="7030A0"/>
        </w:rPr>
        <w:t xml:space="preserve">door </w:t>
      </w:r>
      <w:r w:rsidR="00654541">
        <w:rPr>
          <w:rFonts w:ascii="Papyrus" w:hAnsi="Papyrus"/>
          <w:b/>
          <w:color w:val="7030A0"/>
        </w:rPr>
        <w:t xml:space="preserve">individuele sessies </w:t>
      </w:r>
      <w:r w:rsidR="00841C44">
        <w:rPr>
          <w:rFonts w:ascii="Papyrus" w:hAnsi="Papyrus"/>
          <w:b/>
          <w:color w:val="7030A0"/>
        </w:rPr>
        <w:t xml:space="preserve">en groepstrainingen </w:t>
      </w:r>
      <w:r w:rsidR="00535829">
        <w:rPr>
          <w:rFonts w:ascii="Papyrus" w:hAnsi="Papyrus"/>
          <w:b/>
          <w:color w:val="7030A0"/>
        </w:rPr>
        <w:t xml:space="preserve">al </w:t>
      </w:r>
      <w:r w:rsidR="00D165A5">
        <w:rPr>
          <w:rFonts w:ascii="Papyrus" w:hAnsi="Papyrus"/>
          <w:b/>
          <w:color w:val="7030A0"/>
        </w:rPr>
        <w:t xml:space="preserve">honderden kinderen </w:t>
      </w:r>
      <w:r w:rsidR="006D5342">
        <w:rPr>
          <w:rFonts w:ascii="Papyrus" w:hAnsi="Papyrus"/>
          <w:b/>
          <w:color w:val="7030A0"/>
        </w:rPr>
        <w:t xml:space="preserve">en jongeren </w:t>
      </w:r>
      <w:r w:rsidR="00D165A5">
        <w:rPr>
          <w:rFonts w:ascii="Papyrus" w:hAnsi="Papyrus"/>
          <w:b/>
          <w:color w:val="7030A0"/>
        </w:rPr>
        <w:t>mogen helpen</w:t>
      </w:r>
      <w:r w:rsidR="00841C44">
        <w:rPr>
          <w:rFonts w:ascii="Papyrus" w:hAnsi="Papyrus"/>
          <w:b/>
          <w:color w:val="7030A0"/>
        </w:rPr>
        <w:t>.</w:t>
      </w:r>
    </w:p>
    <w:p w14:paraId="71081243" w14:textId="53F6EF11" w:rsidR="007F3B5E" w:rsidRPr="00EE26AB" w:rsidRDefault="003D5BBC" w:rsidP="00BE1042">
      <w:pPr>
        <w:rPr>
          <w:rFonts w:ascii="Papyrus" w:hAnsi="Papyrus"/>
          <w:b/>
          <w:color w:val="7030A0"/>
        </w:rPr>
      </w:pPr>
      <w:r>
        <w:rPr>
          <w:rFonts w:ascii="Papyrus" w:hAnsi="Papyrus"/>
          <w:b/>
          <w:color w:val="7030A0"/>
        </w:rPr>
        <w:br/>
      </w:r>
      <w:r w:rsidR="00813147">
        <w:rPr>
          <w:rFonts w:ascii="Papyrus" w:hAnsi="Papyrus"/>
          <w:b/>
          <w:color w:val="7030A0"/>
        </w:rPr>
        <w:t>Graag</w:t>
      </w:r>
      <w:r w:rsidR="00467BBA" w:rsidRPr="00EE26AB">
        <w:rPr>
          <w:rFonts w:ascii="Papyrus" w:hAnsi="Papyrus"/>
          <w:b/>
          <w:color w:val="7030A0"/>
        </w:rPr>
        <w:t xml:space="preserve"> geef ik op verzoek </w:t>
      </w:r>
      <w:r w:rsidR="008E68C8" w:rsidRPr="00EE26AB">
        <w:rPr>
          <w:rFonts w:ascii="Papyrus" w:hAnsi="Papyrus"/>
          <w:b/>
          <w:color w:val="7030A0"/>
        </w:rPr>
        <w:t>meditaties voor groepen,</w:t>
      </w:r>
      <w:r w:rsidR="004F5973">
        <w:rPr>
          <w:rFonts w:ascii="Papyrus" w:hAnsi="Papyrus"/>
          <w:b/>
          <w:color w:val="7030A0"/>
        </w:rPr>
        <w:t xml:space="preserve"> zoals voor een vereniging, bedrijf of vriendengroep.</w:t>
      </w:r>
      <w:r w:rsidR="00040350">
        <w:rPr>
          <w:rFonts w:ascii="Papyrus" w:hAnsi="Papyrus"/>
          <w:b/>
          <w:color w:val="7030A0"/>
        </w:rPr>
        <w:t xml:space="preserve"> </w:t>
      </w:r>
      <w:r w:rsidR="004F5973">
        <w:rPr>
          <w:rFonts w:ascii="Papyrus" w:hAnsi="Papyrus"/>
          <w:b/>
          <w:color w:val="7030A0"/>
        </w:rPr>
        <w:t>Maar ook geef ik graag</w:t>
      </w:r>
      <w:r w:rsidR="00157784">
        <w:rPr>
          <w:rFonts w:ascii="Papyrus" w:hAnsi="Papyrus"/>
          <w:b/>
          <w:color w:val="7030A0"/>
        </w:rPr>
        <w:t xml:space="preserve"> </w:t>
      </w:r>
      <w:r w:rsidR="008E68C8" w:rsidRPr="00EE26AB">
        <w:rPr>
          <w:rFonts w:ascii="Papyrus" w:hAnsi="Papyrus"/>
          <w:b/>
          <w:color w:val="7030A0"/>
        </w:rPr>
        <w:t xml:space="preserve"> </w:t>
      </w:r>
      <w:r w:rsidR="00467BBA" w:rsidRPr="00EE26AB">
        <w:rPr>
          <w:rFonts w:ascii="Papyrus" w:hAnsi="Papyrus"/>
          <w:b/>
          <w:color w:val="7030A0"/>
        </w:rPr>
        <w:t xml:space="preserve">gastlessen, workshops, lezingen of trainingen. </w:t>
      </w:r>
      <w:r w:rsidR="00686F1A" w:rsidRPr="00EE26AB">
        <w:rPr>
          <w:rFonts w:ascii="Papyrus" w:hAnsi="Papyrus"/>
          <w:b/>
          <w:color w:val="7030A0"/>
        </w:rPr>
        <w:t>Vraag naar de mogelijkheden!</w:t>
      </w:r>
    </w:p>
    <w:sectPr w:rsidR="007F3B5E" w:rsidRPr="00EE26AB" w:rsidSect="00934E1B">
      <w:pgSz w:w="16839" w:h="11907" w:orient="landscape"/>
      <w:pgMar w:top="1080" w:right="720" w:bottom="1080" w:left="720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5F7"/>
    <w:multiLevelType w:val="hybridMultilevel"/>
    <w:tmpl w:val="800A9DC0"/>
    <w:lvl w:ilvl="0" w:tplc="D2386DB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4F06"/>
    <w:multiLevelType w:val="hybridMultilevel"/>
    <w:tmpl w:val="04D488BE"/>
    <w:lvl w:ilvl="0" w:tplc="28C8061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D3943"/>
    <w:multiLevelType w:val="hybridMultilevel"/>
    <w:tmpl w:val="3B8E38F2"/>
    <w:lvl w:ilvl="0" w:tplc="8B781490">
      <w:start w:val="1"/>
      <w:numFmt w:val="bullet"/>
      <w:pStyle w:val="Aangebodenartik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6699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115993">
    <w:abstractNumId w:val="2"/>
  </w:num>
  <w:num w:numId="2" w16cid:durableId="7414157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724225">
    <w:abstractNumId w:val="1"/>
  </w:num>
  <w:num w:numId="4" w16cid:durableId="19241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B1"/>
    <w:rsid w:val="000009A5"/>
    <w:rsid w:val="000035BC"/>
    <w:rsid w:val="00011F63"/>
    <w:rsid w:val="000128BF"/>
    <w:rsid w:val="00012DC5"/>
    <w:rsid w:val="00013CC6"/>
    <w:rsid w:val="0002223D"/>
    <w:rsid w:val="00022809"/>
    <w:rsid w:val="00022A7F"/>
    <w:rsid w:val="00025C17"/>
    <w:rsid w:val="000270C9"/>
    <w:rsid w:val="00033C48"/>
    <w:rsid w:val="00035375"/>
    <w:rsid w:val="00040350"/>
    <w:rsid w:val="000437D1"/>
    <w:rsid w:val="00046398"/>
    <w:rsid w:val="00050802"/>
    <w:rsid w:val="0005097F"/>
    <w:rsid w:val="00052FF8"/>
    <w:rsid w:val="0005330B"/>
    <w:rsid w:val="000567D1"/>
    <w:rsid w:val="00056DD6"/>
    <w:rsid w:val="0006179E"/>
    <w:rsid w:val="0006185B"/>
    <w:rsid w:val="00062750"/>
    <w:rsid w:val="00065E78"/>
    <w:rsid w:val="00072319"/>
    <w:rsid w:val="00077110"/>
    <w:rsid w:val="00081F1C"/>
    <w:rsid w:val="000836BE"/>
    <w:rsid w:val="00084E52"/>
    <w:rsid w:val="00085D1D"/>
    <w:rsid w:val="000900CA"/>
    <w:rsid w:val="000920EF"/>
    <w:rsid w:val="000978EA"/>
    <w:rsid w:val="00097FF3"/>
    <w:rsid w:val="000A0C66"/>
    <w:rsid w:val="000A1FA6"/>
    <w:rsid w:val="000A3ADA"/>
    <w:rsid w:val="000A5A41"/>
    <w:rsid w:val="000A70DE"/>
    <w:rsid w:val="000B2293"/>
    <w:rsid w:val="000B492B"/>
    <w:rsid w:val="000B6F27"/>
    <w:rsid w:val="000B74CC"/>
    <w:rsid w:val="000B76D5"/>
    <w:rsid w:val="000C1365"/>
    <w:rsid w:val="000C2133"/>
    <w:rsid w:val="000C4628"/>
    <w:rsid w:val="000C576B"/>
    <w:rsid w:val="000C5E30"/>
    <w:rsid w:val="000C7AA8"/>
    <w:rsid w:val="000D0814"/>
    <w:rsid w:val="000D0D10"/>
    <w:rsid w:val="000D0DB7"/>
    <w:rsid w:val="000D25DE"/>
    <w:rsid w:val="000D42B0"/>
    <w:rsid w:val="000D6795"/>
    <w:rsid w:val="000E1EBE"/>
    <w:rsid w:val="000E49D1"/>
    <w:rsid w:val="000E560A"/>
    <w:rsid w:val="000E599A"/>
    <w:rsid w:val="000F20F1"/>
    <w:rsid w:val="001028FD"/>
    <w:rsid w:val="001049B8"/>
    <w:rsid w:val="00110C75"/>
    <w:rsid w:val="00110F09"/>
    <w:rsid w:val="0011145B"/>
    <w:rsid w:val="00117014"/>
    <w:rsid w:val="0011717C"/>
    <w:rsid w:val="001238FD"/>
    <w:rsid w:val="00124487"/>
    <w:rsid w:val="00124D55"/>
    <w:rsid w:val="0012571D"/>
    <w:rsid w:val="00125BB3"/>
    <w:rsid w:val="00127F99"/>
    <w:rsid w:val="001304C3"/>
    <w:rsid w:val="001313E0"/>
    <w:rsid w:val="0013302F"/>
    <w:rsid w:val="001353EC"/>
    <w:rsid w:val="0014121F"/>
    <w:rsid w:val="0014497B"/>
    <w:rsid w:val="001473DA"/>
    <w:rsid w:val="0015016E"/>
    <w:rsid w:val="00156964"/>
    <w:rsid w:val="00157784"/>
    <w:rsid w:val="001579AE"/>
    <w:rsid w:val="00164377"/>
    <w:rsid w:val="00167053"/>
    <w:rsid w:val="0016773C"/>
    <w:rsid w:val="00167A07"/>
    <w:rsid w:val="00173EA3"/>
    <w:rsid w:val="001740B3"/>
    <w:rsid w:val="001768F9"/>
    <w:rsid w:val="0018116F"/>
    <w:rsid w:val="00181D74"/>
    <w:rsid w:val="00183818"/>
    <w:rsid w:val="0018600D"/>
    <w:rsid w:val="001862FA"/>
    <w:rsid w:val="00186CAC"/>
    <w:rsid w:val="001905CB"/>
    <w:rsid w:val="001916DF"/>
    <w:rsid w:val="0019407F"/>
    <w:rsid w:val="0019599C"/>
    <w:rsid w:val="00195D2D"/>
    <w:rsid w:val="00197BFC"/>
    <w:rsid w:val="001A5428"/>
    <w:rsid w:val="001A5E7E"/>
    <w:rsid w:val="001B075D"/>
    <w:rsid w:val="001C0243"/>
    <w:rsid w:val="001C09A1"/>
    <w:rsid w:val="001C1112"/>
    <w:rsid w:val="001C2676"/>
    <w:rsid w:val="001C34F3"/>
    <w:rsid w:val="001C6139"/>
    <w:rsid w:val="001D735B"/>
    <w:rsid w:val="001E2DE0"/>
    <w:rsid w:val="001E3391"/>
    <w:rsid w:val="001E3D6F"/>
    <w:rsid w:val="001E5A77"/>
    <w:rsid w:val="001F0075"/>
    <w:rsid w:val="001F4734"/>
    <w:rsid w:val="001F63F1"/>
    <w:rsid w:val="001F643A"/>
    <w:rsid w:val="00200E75"/>
    <w:rsid w:val="00200F35"/>
    <w:rsid w:val="00205590"/>
    <w:rsid w:val="00206622"/>
    <w:rsid w:val="00210808"/>
    <w:rsid w:val="00212E19"/>
    <w:rsid w:val="002160D8"/>
    <w:rsid w:val="002164E6"/>
    <w:rsid w:val="00220DA7"/>
    <w:rsid w:val="00222C47"/>
    <w:rsid w:val="00223131"/>
    <w:rsid w:val="0022374E"/>
    <w:rsid w:val="00223A29"/>
    <w:rsid w:val="00226232"/>
    <w:rsid w:val="0023084A"/>
    <w:rsid w:val="00233533"/>
    <w:rsid w:val="002342FC"/>
    <w:rsid w:val="00237BC6"/>
    <w:rsid w:val="0024243E"/>
    <w:rsid w:val="00245252"/>
    <w:rsid w:val="002475CC"/>
    <w:rsid w:val="002475D1"/>
    <w:rsid w:val="00250711"/>
    <w:rsid w:val="002513C0"/>
    <w:rsid w:val="00256BA8"/>
    <w:rsid w:val="00256D0B"/>
    <w:rsid w:val="00262648"/>
    <w:rsid w:val="00262C00"/>
    <w:rsid w:val="00275576"/>
    <w:rsid w:val="00276803"/>
    <w:rsid w:val="00276938"/>
    <w:rsid w:val="002770FA"/>
    <w:rsid w:val="002823F3"/>
    <w:rsid w:val="00283E76"/>
    <w:rsid w:val="0028596D"/>
    <w:rsid w:val="002909BF"/>
    <w:rsid w:val="00291225"/>
    <w:rsid w:val="002921C2"/>
    <w:rsid w:val="00295A11"/>
    <w:rsid w:val="00295D46"/>
    <w:rsid w:val="0029766E"/>
    <w:rsid w:val="002A0967"/>
    <w:rsid w:val="002A503F"/>
    <w:rsid w:val="002A5144"/>
    <w:rsid w:val="002B0148"/>
    <w:rsid w:val="002B0947"/>
    <w:rsid w:val="002B1069"/>
    <w:rsid w:val="002B1387"/>
    <w:rsid w:val="002B199D"/>
    <w:rsid w:val="002B2E05"/>
    <w:rsid w:val="002B392E"/>
    <w:rsid w:val="002B77B5"/>
    <w:rsid w:val="002C1A18"/>
    <w:rsid w:val="002C7421"/>
    <w:rsid w:val="002D226F"/>
    <w:rsid w:val="002D4E10"/>
    <w:rsid w:val="002D507A"/>
    <w:rsid w:val="002D6A81"/>
    <w:rsid w:val="002D7C89"/>
    <w:rsid w:val="002E0F93"/>
    <w:rsid w:val="002E2167"/>
    <w:rsid w:val="002E3F83"/>
    <w:rsid w:val="002E7D3A"/>
    <w:rsid w:val="002F33D2"/>
    <w:rsid w:val="00303E4D"/>
    <w:rsid w:val="00314133"/>
    <w:rsid w:val="00315B22"/>
    <w:rsid w:val="00315D7B"/>
    <w:rsid w:val="00315EFC"/>
    <w:rsid w:val="0032145E"/>
    <w:rsid w:val="0032153B"/>
    <w:rsid w:val="00321A79"/>
    <w:rsid w:val="003238F1"/>
    <w:rsid w:val="00324CFC"/>
    <w:rsid w:val="003259C3"/>
    <w:rsid w:val="00327D9E"/>
    <w:rsid w:val="003311EA"/>
    <w:rsid w:val="00334DAD"/>
    <w:rsid w:val="003369D5"/>
    <w:rsid w:val="0033756C"/>
    <w:rsid w:val="0033783D"/>
    <w:rsid w:val="00344493"/>
    <w:rsid w:val="0034458E"/>
    <w:rsid w:val="003469CE"/>
    <w:rsid w:val="00356BFC"/>
    <w:rsid w:val="00357AD8"/>
    <w:rsid w:val="003605EE"/>
    <w:rsid w:val="00360872"/>
    <w:rsid w:val="003667E3"/>
    <w:rsid w:val="00366888"/>
    <w:rsid w:val="003678D5"/>
    <w:rsid w:val="003723E7"/>
    <w:rsid w:val="0037254F"/>
    <w:rsid w:val="00375126"/>
    <w:rsid w:val="003771E7"/>
    <w:rsid w:val="00386151"/>
    <w:rsid w:val="003920EC"/>
    <w:rsid w:val="00396D2A"/>
    <w:rsid w:val="003A2FD9"/>
    <w:rsid w:val="003B0479"/>
    <w:rsid w:val="003B643C"/>
    <w:rsid w:val="003B7A30"/>
    <w:rsid w:val="003C0AA1"/>
    <w:rsid w:val="003C0B47"/>
    <w:rsid w:val="003C10FE"/>
    <w:rsid w:val="003C615B"/>
    <w:rsid w:val="003C7597"/>
    <w:rsid w:val="003C7990"/>
    <w:rsid w:val="003D23B1"/>
    <w:rsid w:val="003D306F"/>
    <w:rsid w:val="003D360B"/>
    <w:rsid w:val="003D4F93"/>
    <w:rsid w:val="003D5BBC"/>
    <w:rsid w:val="003E037C"/>
    <w:rsid w:val="003E2FC8"/>
    <w:rsid w:val="003E470A"/>
    <w:rsid w:val="003F4C22"/>
    <w:rsid w:val="00404CC3"/>
    <w:rsid w:val="004052FB"/>
    <w:rsid w:val="00410324"/>
    <w:rsid w:val="0041262C"/>
    <w:rsid w:val="00414060"/>
    <w:rsid w:val="00424911"/>
    <w:rsid w:val="00426804"/>
    <w:rsid w:val="004337DA"/>
    <w:rsid w:val="00434F24"/>
    <w:rsid w:val="00437E2C"/>
    <w:rsid w:val="004403EB"/>
    <w:rsid w:val="00441B28"/>
    <w:rsid w:val="00447886"/>
    <w:rsid w:val="00452B12"/>
    <w:rsid w:val="00453FE4"/>
    <w:rsid w:val="00461A6B"/>
    <w:rsid w:val="00462A6A"/>
    <w:rsid w:val="00463429"/>
    <w:rsid w:val="004659F6"/>
    <w:rsid w:val="004674E2"/>
    <w:rsid w:val="00467659"/>
    <w:rsid w:val="004678C0"/>
    <w:rsid w:val="00467BBA"/>
    <w:rsid w:val="004710BC"/>
    <w:rsid w:val="0047482B"/>
    <w:rsid w:val="00474DD3"/>
    <w:rsid w:val="00475E41"/>
    <w:rsid w:val="00476675"/>
    <w:rsid w:val="00477CFF"/>
    <w:rsid w:val="00480BAC"/>
    <w:rsid w:val="00483017"/>
    <w:rsid w:val="00483BB6"/>
    <w:rsid w:val="00484237"/>
    <w:rsid w:val="00485933"/>
    <w:rsid w:val="0049342F"/>
    <w:rsid w:val="00497D88"/>
    <w:rsid w:val="004A271E"/>
    <w:rsid w:val="004A2A5A"/>
    <w:rsid w:val="004A6C88"/>
    <w:rsid w:val="004A72DB"/>
    <w:rsid w:val="004B0516"/>
    <w:rsid w:val="004B1462"/>
    <w:rsid w:val="004B1878"/>
    <w:rsid w:val="004B4335"/>
    <w:rsid w:val="004B68F7"/>
    <w:rsid w:val="004B6B6C"/>
    <w:rsid w:val="004C54D6"/>
    <w:rsid w:val="004C5CAD"/>
    <w:rsid w:val="004C5F01"/>
    <w:rsid w:val="004C60CB"/>
    <w:rsid w:val="004C6999"/>
    <w:rsid w:val="004D2080"/>
    <w:rsid w:val="004D35D7"/>
    <w:rsid w:val="004E2784"/>
    <w:rsid w:val="004E516F"/>
    <w:rsid w:val="004E61E3"/>
    <w:rsid w:val="004F2A7D"/>
    <w:rsid w:val="004F31B1"/>
    <w:rsid w:val="004F5973"/>
    <w:rsid w:val="004F6E02"/>
    <w:rsid w:val="0050190F"/>
    <w:rsid w:val="00502496"/>
    <w:rsid w:val="005045D1"/>
    <w:rsid w:val="0050498B"/>
    <w:rsid w:val="0050738B"/>
    <w:rsid w:val="005144AB"/>
    <w:rsid w:val="005156FE"/>
    <w:rsid w:val="00521824"/>
    <w:rsid w:val="00525A91"/>
    <w:rsid w:val="00526352"/>
    <w:rsid w:val="00532C34"/>
    <w:rsid w:val="00533558"/>
    <w:rsid w:val="00533CDF"/>
    <w:rsid w:val="00533F54"/>
    <w:rsid w:val="005352DE"/>
    <w:rsid w:val="00535829"/>
    <w:rsid w:val="005378ED"/>
    <w:rsid w:val="005437E5"/>
    <w:rsid w:val="00545B9A"/>
    <w:rsid w:val="00547B04"/>
    <w:rsid w:val="00547D48"/>
    <w:rsid w:val="0055053F"/>
    <w:rsid w:val="005541D4"/>
    <w:rsid w:val="0055523F"/>
    <w:rsid w:val="005562FC"/>
    <w:rsid w:val="00564230"/>
    <w:rsid w:val="00565317"/>
    <w:rsid w:val="00565CE5"/>
    <w:rsid w:val="00566F35"/>
    <w:rsid w:val="005674FE"/>
    <w:rsid w:val="0057100E"/>
    <w:rsid w:val="00571D47"/>
    <w:rsid w:val="0057596C"/>
    <w:rsid w:val="00576A19"/>
    <w:rsid w:val="00577B73"/>
    <w:rsid w:val="00580F26"/>
    <w:rsid w:val="00583C38"/>
    <w:rsid w:val="0058616A"/>
    <w:rsid w:val="00587A5B"/>
    <w:rsid w:val="005915B7"/>
    <w:rsid w:val="00596800"/>
    <w:rsid w:val="00597C26"/>
    <w:rsid w:val="005A2750"/>
    <w:rsid w:val="005A479D"/>
    <w:rsid w:val="005A6BE7"/>
    <w:rsid w:val="005A75F9"/>
    <w:rsid w:val="005B1B3D"/>
    <w:rsid w:val="005B200B"/>
    <w:rsid w:val="005B37E5"/>
    <w:rsid w:val="005B44DF"/>
    <w:rsid w:val="005B6C66"/>
    <w:rsid w:val="005B7F4B"/>
    <w:rsid w:val="005D0BA4"/>
    <w:rsid w:val="005D2B62"/>
    <w:rsid w:val="005D424B"/>
    <w:rsid w:val="005D4895"/>
    <w:rsid w:val="005D5BFE"/>
    <w:rsid w:val="005D64B9"/>
    <w:rsid w:val="005E0B2B"/>
    <w:rsid w:val="005E0D8A"/>
    <w:rsid w:val="005E2236"/>
    <w:rsid w:val="005F4AF5"/>
    <w:rsid w:val="005F5188"/>
    <w:rsid w:val="005F5B4F"/>
    <w:rsid w:val="005F679D"/>
    <w:rsid w:val="005F77F4"/>
    <w:rsid w:val="005F7905"/>
    <w:rsid w:val="006004A7"/>
    <w:rsid w:val="00607548"/>
    <w:rsid w:val="00607938"/>
    <w:rsid w:val="006156E7"/>
    <w:rsid w:val="0062201A"/>
    <w:rsid w:val="006237BF"/>
    <w:rsid w:val="00623807"/>
    <w:rsid w:val="00624B6D"/>
    <w:rsid w:val="0062571F"/>
    <w:rsid w:val="00643B21"/>
    <w:rsid w:val="00644539"/>
    <w:rsid w:val="006525A5"/>
    <w:rsid w:val="00654541"/>
    <w:rsid w:val="006635E8"/>
    <w:rsid w:val="00663B96"/>
    <w:rsid w:val="00664E62"/>
    <w:rsid w:val="00665723"/>
    <w:rsid w:val="00665A3E"/>
    <w:rsid w:val="00667027"/>
    <w:rsid w:val="006737C7"/>
    <w:rsid w:val="006740AD"/>
    <w:rsid w:val="006756A3"/>
    <w:rsid w:val="00682E53"/>
    <w:rsid w:val="006853E4"/>
    <w:rsid w:val="006855DE"/>
    <w:rsid w:val="006856C1"/>
    <w:rsid w:val="00686ACF"/>
    <w:rsid w:val="00686F1A"/>
    <w:rsid w:val="00690987"/>
    <w:rsid w:val="00692C2B"/>
    <w:rsid w:val="006940A4"/>
    <w:rsid w:val="006A44BC"/>
    <w:rsid w:val="006A4528"/>
    <w:rsid w:val="006A4790"/>
    <w:rsid w:val="006A5C47"/>
    <w:rsid w:val="006B2676"/>
    <w:rsid w:val="006B59AE"/>
    <w:rsid w:val="006B60C8"/>
    <w:rsid w:val="006B6563"/>
    <w:rsid w:val="006B65FF"/>
    <w:rsid w:val="006C1164"/>
    <w:rsid w:val="006C1228"/>
    <w:rsid w:val="006C3C71"/>
    <w:rsid w:val="006C46F8"/>
    <w:rsid w:val="006C59B6"/>
    <w:rsid w:val="006C7EC3"/>
    <w:rsid w:val="006D1A86"/>
    <w:rsid w:val="006D2B97"/>
    <w:rsid w:val="006D5342"/>
    <w:rsid w:val="006D7551"/>
    <w:rsid w:val="006E0942"/>
    <w:rsid w:val="006E1930"/>
    <w:rsid w:val="006E6A02"/>
    <w:rsid w:val="006F19E2"/>
    <w:rsid w:val="006F3DEA"/>
    <w:rsid w:val="00700809"/>
    <w:rsid w:val="00701F43"/>
    <w:rsid w:val="00702CBF"/>
    <w:rsid w:val="007051ED"/>
    <w:rsid w:val="00706460"/>
    <w:rsid w:val="00710995"/>
    <w:rsid w:val="007134F8"/>
    <w:rsid w:val="007149E8"/>
    <w:rsid w:val="00714E41"/>
    <w:rsid w:val="007150A9"/>
    <w:rsid w:val="0071731B"/>
    <w:rsid w:val="0072060A"/>
    <w:rsid w:val="00723544"/>
    <w:rsid w:val="00723B7B"/>
    <w:rsid w:val="0072669E"/>
    <w:rsid w:val="0073316E"/>
    <w:rsid w:val="00734150"/>
    <w:rsid w:val="00740FAB"/>
    <w:rsid w:val="00741535"/>
    <w:rsid w:val="00745A48"/>
    <w:rsid w:val="00751AE7"/>
    <w:rsid w:val="007526A7"/>
    <w:rsid w:val="00753604"/>
    <w:rsid w:val="00754AB8"/>
    <w:rsid w:val="007604F9"/>
    <w:rsid w:val="0076081C"/>
    <w:rsid w:val="007613F5"/>
    <w:rsid w:val="00761CEA"/>
    <w:rsid w:val="00763734"/>
    <w:rsid w:val="00764758"/>
    <w:rsid w:val="007652F1"/>
    <w:rsid w:val="00765D58"/>
    <w:rsid w:val="00766F2A"/>
    <w:rsid w:val="00771F12"/>
    <w:rsid w:val="0077325A"/>
    <w:rsid w:val="00786824"/>
    <w:rsid w:val="00786835"/>
    <w:rsid w:val="007875BC"/>
    <w:rsid w:val="00792BC6"/>
    <w:rsid w:val="00795163"/>
    <w:rsid w:val="007A1310"/>
    <w:rsid w:val="007A474D"/>
    <w:rsid w:val="007B0682"/>
    <w:rsid w:val="007B6FD1"/>
    <w:rsid w:val="007B7EFD"/>
    <w:rsid w:val="007C30D0"/>
    <w:rsid w:val="007C3C77"/>
    <w:rsid w:val="007D34DE"/>
    <w:rsid w:val="007D64D9"/>
    <w:rsid w:val="007E0851"/>
    <w:rsid w:val="007E2CCA"/>
    <w:rsid w:val="007E6DD3"/>
    <w:rsid w:val="007E70DE"/>
    <w:rsid w:val="007E7207"/>
    <w:rsid w:val="007F2395"/>
    <w:rsid w:val="007F3B5E"/>
    <w:rsid w:val="007F6BA0"/>
    <w:rsid w:val="008058AC"/>
    <w:rsid w:val="008103E7"/>
    <w:rsid w:val="00813147"/>
    <w:rsid w:val="00814585"/>
    <w:rsid w:val="008168D4"/>
    <w:rsid w:val="00826C0A"/>
    <w:rsid w:val="00827821"/>
    <w:rsid w:val="008279D8"/>
    <w:rsid w:val="00832475"/>
    <w:rsid w:val="00833F1D"/>
    <w:rsid w:val="00836C97"/>
    <w:rsid w:val="0083767B"/>
    <w:rsid w:val="00841C44"/>
    <w:rsid w:val="00843F50"/>
    <w:rsid w:val="00847776"/>
    <w:rsid w:val="008507C9"/>
    <w:rsid w:val="00863135"/>
    <w:rsid w:val="00864858"/>
    <w:rsid w:val="008675FB"/>
    <w:rsid w:val="00871537"/>
    <w:rsid w:val="00875DE4"/>
    <w:rsid w:val="0088047E"/>
    <w:rsid w:val="00881E73"/>
    <w:rsid w:val="00883162"/>
    <w:rsid w:val="0088599B"/>
    <w:rsid w:val="00890B91"/>
    <w:rsid w:val="00896D68"/>
    <w:rsid w:val="008974C0"/>
    <w:rsid w:val="008A0072"/>
    <w:rsid w:val="008A0503"/>
    <w:rsid w:val="008A0564"/>
    <w:rsid w:val="008A3255"/>
    <w:rsid w:val="008A4681"/>
    <w:rsid w:val="008A5988"/>
    <w:rsid w:val="008B55C4"/>
    <w:rsid w:val="008B5D32"/>
    <w:rsid w:val="008C06A9"/>
    <w:rsid w:val="008C27EF"/>
    <w:rsid w:val="008C2F87"/>
    <w:rsid w:val="008C520C"/>
    <w:rsid w:val="008D058D"/>
    <w:rsid w:val="008D3F2F"/>
    <w:rsid w:val="008E199F"/>
    <w:rsid w:val="008E2BA1"/>
    <w:rsid w:val="008E68C8"/>
    <w:rsid w:val="008F3B80"/>
    <w:rsid w:val="008F603F"/>
    <w:rsid w:val="009014D8"/>
    <w:rsid w:val="0090227F"/>
    <w:rsid w:val="00906381"/>
    <w:rsid w:val="009104F1"/>
    <w:rsid w:val="00911DB9"/>
    <w:rsid w:val="0091456E"/>
    <w:rsid w:val="00920500"/>
    <w:rsid w:val="009215BE"/>
    <w:rsid w:val="0092220F"/>
    <w:rsid w:val="00922D66"/>
    <w:rsid w:val="00926E78"/>
    <w:rsid w:val="00930110"/>
    <w:rsid w:val="00934040"/>
    <w:rsid w:val="0093421D"/>
    <w:rsid w:val="00934E1B"/>
    <w:rsid w:val="0094179E"/>
    <w:rsid w:val="00942BDA"/>
    <w:rsid w:val="00944069"/>
    <w:rsid w:val="00950A33"/>
    <w:rsid w:val="009538A6"/>
    <w:rsid w:val="00963B1D"/>
    <w:rsid w:val="00965EB6"/>
    <w:rsid w:val="009707A4"/>
    <w:rsid w:val="00970A01"/>
    <w:rsid w:val="00975687"/>
    <w:rsid w:val="00982B32"/>
    <w:rsid w:val="00983F3A"/>
    <w:rsid w:val="00985235"/>
    <w:rsid w:val="0098697D"/>
    <w:rsid w:val="00991DC3"/>
    <w:rsid w:val="009A00B1"/>
    <w:rsid w:val="009A2622"/>
    <w:rsid w:val="009A32E5"/>
    <w:rsid w:val="009A37F3"/>
    <w:rsid w:val="009A3C5B"/>
    <w:rsid w:val="009B2BFD"/>
    <w:rsid w:val="009B37AD"/>
    <w:rsid w:val="009B3A88"/>
    <w:rsid w:val="009B427A"/>
    <w:rsid w:val="009B5438"/>
    <w:rsid w:val="009C0147"/>
    <w:rsid w:val="009C0EB4"/>
    <w:rsid w:val="009C11B9"/>
    <w:rsid w:val="009C79A0"/>
    <w:rsid w:val="009D0125"/>
    <w:rsid w:val="009D1333"/>
    <w:rsid w:val="009D24D4"/>
    <w:rsid w:val="009D602E"/>
    <w:rsid w:val="009E3108"/>
    <w:rsid w:val="009E66ED"/>
    <w:rsid w:val="009E6DD1"/>
    <w:rsid w:val="009E70E0"/>
    <w:rsid w:val="009E7789"/>
    <w:rsid w:val="009F0270"/>
    <w:rsid w:val="009F09AF"/>
    <w:rsid w:val="009F2EA5"/>
    <w:rsid w:val="009F62CC"/>
    <w:rsid w:val="00A0007B"/>
    <w:rsid w:val="00A05E89"/>
    <w:rsid w:val="00A143DC"/>
    <w:rsid w:val="00A14BC7"/>
    <w:rsid w:val="00A21E9D"/>
    <w:rsid w:val="00A24BB3"/>
    <w:rsid w:val="00A2610E"/>
    <w:rsid w:val="00A26BE7"/>
    <w:rsid w:val="00A325D9"/>
    <w:rsid w:val="00A33C53"/>
    <w:rsid w:val="00A34019"/>
    <w:rsid w:val="00A351F1"/>
    <w:rsid w:val="00A405CA"/>
    <w:rsid w:val="00A42DAC"/>
    <w:rsid w:val="00A44C1D"/>
    <w:rsid w:val="00A477F3"/>
    <w:rsid w:val="00A51C65"/>
    <w:rsid w:val="00A529E9"/>
    <w:rsid w:val="00A5302A"/>
    <w:rsid w:val="00A54CBC"/>
    <w:rsid w:val="00A6397D"/>
    <w:rsid w:val="00A65A15"/>
    <w:rsid w:val="00A667EF"/>
    <w:rsid w:val="00A738BC"/>
    <w:rsid w:val="00A73C79"/>
    <w:rsid w:val="00A7529C"/>
    <w:rsid w:val="00A809A0"/>
    <w:rsid w:val="00A8107F"/>
    <w:rsid w:val="00A82402"/>
    <w:rsid w:val="00A82B02"/>
    <w:rsid w:val="00A90299"/>
    <w:rsid w:val="00A9033C"/>
    <w:rsid w:val="00A90548"/>
    <w:rsid w:val="00A91566"/>
    <w:rsid w:val="00A93747"/>
    <w:rsid w:val="00A95EFD"/>
    <w:rsid w:val="00A96FCF"/>
    <w:rsid w:val="00AA2001"/>
    <w:rsid w:val="00AB31FB"/>
    <w:rsid w:val="00AB4A78"/>
    <w:rsid w:val="00AB6179"/>
    <w:rsid w:val="00AB7BB3"/>
    <w:rsid w:val="00AC4267"/>
    <w:rsid w:val="00AC711C"/>
    <w:rsid w:val="00AC7AF9"/>
    <w:rsid w:val="00AD0AAE"/>
    <w:rsid w:val="00AD1BD4"/>
    <w:rsid w:val="00AD1DAF"/>
    <w:rsid w:val="00AD2C0A"/>
    <w:rsid w:val="00AD373D"/>
    <w:rsid w:val="00AD64B1"/>
    <w:rsid w:val="00AE004D"/>
    <w:rsid w:val="00AE175D"/>
    <w:rsid w:val="00AE5E8E"/>
    <w:rsid w:val="00AE68C4"/>
    <w:rsid w:val="00AE69B1"/>
    <w:rsid w:val="00AE7266"/>
    <w:rsid w:val="00AE74A6"/>
    <w:rsid w:val="00AF0BBD"/>
    <w:rsid w:val="00AF1301"/>
    <w:rsid w:val="00AF5DCF"/>
    <w:rsid w:val="00B00281"/>
    <w:rsid w:val="00B023B6"/>
    <w:rsid w:val="00B03B04"/>
    <w:rsid w:val="00B04CB2"/>
    <w:rsid w:val="00B1425A"/>
    <w:rsid w:val="00B15F0A"/>
    <w:rsid w:val="00B15F83"/>
    <w:rsid w:val="00B16284"/>
    <w:rsid w:val="00B16392"/>
    <w:rsid w:val="00B21895"/>
    <w:rsid w:val="00B24FBA"/>
    <w:rsid w:val="00B262CC"/>
    <w:rsid w:val="00B26929"/>
    <w:rsid w:val="00B26BDE"/>
    <w:rsid w:val="00B32D80"/>
    <w:rsid w:val="00B33725"/>
    <w:rsid w:val="00B33838"/>
    <w:rsid w:val="00B3456C"/>
    <w:rsid w:val="00B35719"/>
    <w:rsid w:val="00B36136"/>
    <w:rsid w:val="00B40879"/>
    <w:rsid w:val="00B41D4A"/>
    <w:rsid w:val="00B51667"/>
    <w:rsid w:val="00B55CD2"/>
    <w:rsid w:val="00B567AF"/>
    <w:rsid w:val="00B62A8F"/>
    <w:rsid w:val="00B635F0"/>
    <w:rsid w:val="00B64DDF"/>
    <w:rsid w:val="00B6709F"/>
    <w:rsid w:val="00B75957"/>
    <w:rsid w:val="00B77E3C"/>
    <w:rsid w:val="00B80426"/>
    <w:rsid w:val="00B81AF2"/>
    <w:rsid w:val="00BA1AFB"/>
    <w:rsid w:val="00BA2D6C"/>
    <w:rsid w:val="00BA735B"/>
    <w:rsid w:val="00BB16F0"/>
    <w:rsid w:val="00BB23CF"/>
    <w:rsid w:val="00BB5065"/>
    <w:rsid w:val="00BC0D66"/>
    <w:rsid w:val="00BC1E16"/>
    <w:rsid w:val="00BC4141"/>
    <w:rsid w:val="00BC44CA"/>
    <w:rsid w:val="00BC596E"/>
    <w:rsid w:val="00BD221D"/>
    <w:rsid w:val="00BD4966"/>
    <w:rsid w:val="00BD5494"/>
    <w:rsid w:val="00BE1042"/>
    <w:rsid w:val="00BE1629"/>
    <w:rsid w:val="00BE4027"/>
    <w:rsid w:val="00BE4490"/>
    <w:rsid w:val="00BF3C4C"/>
    <w:rsid w:val="00BF54AE"/>
    <w:rsid w:val="00BF781B"/>
    <w:rsid w:val="00C00275"/>
    <w:rsid w:val="00C00A1B"/>
    <w:rsid w:val="00C0356B"/>
    <w:rsid w:val="00C04D41"/>
    <w:rsid w:val="00C0594B"/>
    <w:rsid w:val="00C05EFA"/>
    <w:rsid w:val="00C0628A"/>
    <w:rsid w:val="00C12A42"/>
    <w:rsid w:val="00C1694A"/>
    <w:rsid w:val="00C17F1F"/>
    <w:rsid w:val="00C2156D"/>
    <w:rsid w:val="00C253E5"/>
    <w:rsid w:val="00C25B8D"/>
    <w:rsid w:val="00C25D7B"/>
    <w:rsid w:val="00C26A46"/>
    <w:rsid w:val="00C2716D"/>
    <w:rsid w:val="00C3079C"/>
    <w:rsid w:val="00C31BEB"/>
    <w:rsid w:val="00C326E2"/>
    <w:rsid w:val="00C37880"/>
    <w:rsid w:val="00C452E2"/>
    <w:rsid w:val="00C5105D"/>
    <w:rsid w:val="00C51809"/>
    <w:rsid w:val="00C521E8"/>
    <w:rsid w:val="00C53437"/>
    <w:rsid w:val="00C5395F"/>
    <w:rsid w:val="00C54CC7"/>
    <w:rsid w:val="00C54E0B"/>
    <w:rsid w:val="00C57C0A"/>
    <w:rsid w:val="00C60CF9"/>
    <w:rsid w:val="00C617E4"/>
    <w:rsid w:val="00C623AE"/>
    <w:rsid w:val="00C62BBC"/>
    <w:rsid w:val="00C633EE"/>
    <w:rsid w:val="00C634DB"/>
    <w:rsid w:val="00C654D4"/>
    <w:rsid w:val="00C757FE"/>
    <w:rsid w:val="00C80EA9"/>
    <w:rsid w:val="00C81180"/>
    <w:rsid w:val="00C815F8"/>
    <w:rsid w:val="00C90E10"/>
    <w:rsid w:val="00C9237C"/>
    <w:rsid w:val="00C944EA"/>
    <w:rsid w:val="00CA011C"/>
    <w:rsid w:val="00CA0927"/>
    <w:rsid w:val="00CA2534"/>
    <w:rsid w:val="00CB492A"/>
    <w:rsid w:val="00CB4A6C"/>
    <w:rsid w:val="00CD2E75"/>
    <w:rsid w:val="00CD2E9E"/>
    <w:rsid w:val="00CD353E"/>
    <w:rsid w:val="00CD56B7"/>
    <w:rsid w:val="00CD5D30"/>
    <w:rsid w:val="00CE0AA8"/>
    <w:rsid w:val="00CE788B"/>
    <w:rsid w:val="00CF238A"/>
    <w:rsid w:val="00CF2890"/>
    <w:rsid w:val="00CF2A39"/>
    <w:rsid w:val="00CF5BE4"/>
    <w:rsid w:val="00CF5C92"/>
    <w:rsid w:val="00D020C3"/>
    <w:rsid w:val="00D06AAD"/>
    <w:rsid w:val="00D13575"/>
    <w:rsid w:val="00D165A5"/>
    <w:rsid w:val="00D21936"/>
    <w:rsid w:val="00D331B8"/>
    <w:rsid w:val="00D33329"/>
    <w:rsid w:val="00D34CA0"/>
    <w:rsid w:val="00D35676"/>
    <w:rsid w:val="00D377C2"/>
    <w:rsid w:val="00D40D25"/>
    <w:rsid w:val="00D44A40"/>
    <w:rsid w:val="00D46865"/>
    <w:rsid w:val="00D52783"/>
    <w:rsid w:val="00D53934"/>
    <w:rsid w:val="00D56993"/>
    <w:rsid w:val="00D574EB"/>
    <w:rsid w:val="00D62D26"/>
    <w:rsid w:val="00D70705"/>
    <w:rsid w:val="00D736DD"/>
    <w:rsid w:val="00D73E6E"/>
    <w:rsid w:val="00D7405B"/>
    <w:rsid w:val="00D778F0"/>
    <w:rsid w:val="00D81B81"/>
    <w:rsid w:val="00D81F44"/>
    <w:rsid w:val="00D8339B"/>
    <w:rsid w:val="00D87E9D"/>
    <w:rsid w:val="00D912C2"/>
    <w:rsid w:val="00D94B90"/>
    <w:rsid w:val="00D96971"/>
    <w:rsid w:val="00D9738E"/>
    <w:rsid w:val="00D97FAF"/>
    <w:rsid w:val="00DA5642"/>
    <w:rsid w:val="00DA59D7"/>
    <w:rsid w:val="00DA5D1B"/>
    <w:rsid w:val="00DA5D76"/>
    <w:rsid w:val="00DA6B34"/>
    <w:rsid w:val="00DA6E34"/>
    <w:rsid w:val="00DB050F"/>
    <w:rsid w:val="00DB09DF"/>
    <w:rsid w:val="00DB422A"/>
    <w:rsid w:val="00DB458C"/>
    <w:rsid w:val="00DB598F"/>
    <w:rsid w:val="00DB61F8"/>
    <w:rsid w:val="00DC4466"/>
    <w:rsid w:val="00DD0C7A"/>
    <w:rsid w:val="00DD3E1B"/>
    <w:rsid w:val="00DE018E"/>
    <w:rsid w:val="00DE0293"/>
    <w:rsid w:val="00DE4667"/>
    <w:rsid w:val="00DE650D"/>
    <w:rsid w:val="00DE676D"/>
    <w:rsid w:val="00DF16F0"/>
    <w:rsid w:val="00DF504A"/>
    <w:rsid w:val="00DF726C"/>
    <w:rsid w:val="00E03198"/>
    <w:rsid w:val="00E05847"/>
    <w:rsid w:val="00E10568"/>
    <w:rsid w:val="00E12903"/>
    <w:rsid w:val="00E15F5E"/>
    <w:rsid w:val="00E16981"/>
    <w:rsid w:val="00E22AE6"/>
    <w:rsid w:val="00E22ED0"/>
    <w:rsid w:val="00E24681"/>
    <w:rsid w:val="00E370DB"/>
    <w:rsid w:val="00E41DA6"/>
    <w:rsid w:val="00E42071"/>
    <w:rsid w:val="00E469B1"/>
    <w:rsid w:val="00E50340"/>
    <w:rsid w:val="00E51994"/>
    <w:rsid w:val="00E6328B"/>
    <w:rsid w:val="00E64E11"/>
    <w:rsid w:val="00E667AC"/>
    <w:rsid w:val="00E66E91"/>
    <w:rsid w:val="00E71C3A"/>
    <w:rsid w:val="00E7586A"/>
    <w:rsid w:val="00E80312"/>
    <w:rsid w:val="00E807E4"/>
    <w:rsid w:val="00E82CEA"/>
    <w:rsid w:val="00E83A45"/>
    <w:rsid w:val="00E864BB"/>
    <w:rsid w:val="00E91257"/>
    <w:rsid w:val="00E92674"/>
    <w:rsid w:val="00E92EA0"/>
    <w:rsid w:val="00E93AE3"/>
    <w:rsid w:val="00E9510E"/>
    <w:rsid w:val="00EA09EA"/>
    <w:rsid w:val="00EB3FE5"/>
    <w:rsid w:val="00EB545B"/>
    <w:rsid w:val="00EB5A66"/>
    <w:rsid w:val="00EB7259"/>
    <w:rsid w:val="00EB7775"/>
    <w:rsid w:val="00EC0773"/>
    <w:rsid w:val="00EC4F73"/>
    <w:rsid w:val="00EC5D0F"/>
    <w:rsid w:val="00EC7694"/>
    <w:rsid w:val="00ED4B75"/>
    <w:rsid w:val="00ED5C32"/>
    <w:rsid w:val="00ED71B6"/>
    <w:rsid w:val="00EE15BA"/>
    <w:rsid w:val="00EE26AB"/>
    <w:rsid w:val="00EF0290"/>
    <w:rsid w:val="00EF0418"/>
    <w:rsid w:val="00EF1593"/>
    <w:rsid w:val="00F00683"/>
    <w:rsid w:val="00F02A6E"/>
    <w:rsid w:val="00F07E95"/>
    <w:rsid w:val="00F127A1"/>
    <w:rsid w:val="00F1419B"/>
    <w:rsid w:val="00F164E4"/>
    <w:rsid w:val="00F21B4A"/>
    <w:rsid w:val="00F23617"/>
    <w:rsid w:val="00F24AF6"/>
    <w:rsid w:val="00F30D93"/>
    <w:rsid w:val="00F31475"/>
    <w:rsid w:val="00F36669"/>
    <w:rsid w:val="00F373E5"/>
    <w:rsid w:val="00F41824"/>
    <w:rsid w:val="00F426DC"/>
    <w:rsid w:val="00F45587"/>
    <w:rsid w:val="00F465BD"/>
    <w:rsid w:val="00F51745"/>
    <w:rsid w:val="00F5240B"/>
    <w:rsid w:val="00F53C57"/>
    <w:rsid w:val="00F53E97"/>
    <w:rsid w:val="00F53F44"/>
    <w:rsid w:val="00F549E4"/>
    <w:rsid w:val="00F61220"/>
    <w:rsid w:val="00F666CC"/>
    <w:rsid w:val="00F67982"/>
    <w:rsid w:val="00F731F7"/>
    <w:rsid w:val="00F75D2D"/>
    <w:rsid w:val="00F81A26"/>
    <w:rsid w:val="00F84CAA"/>
    <w:rsid w:val="00F85C29"/>
    <w:rsid w:val="00F90607"/>
    <w:rsid w:val="00F90E86"/>
    <w:rsid w:val="00F9337F"/>
    <w:rsid w:val="00FA15EF"/>
    <w:rsid w:val="00FA35EF"/>
    <w:rsid w:val="00FB2113"/>
    <w:rsid w:val="00FC32EA"/>
    <w:rsid w:val="00FC38AD"/>
    <w:rsid w:val="00FC79D8"/>
    <w:rsid w:val="00FD014B"/>
    <w:rsid w:val="00FD1678"/>
    <w:rsid w:val="00FD61E1"/>
    <w:rsid w:val="00FD6A20"/>
    <w:rsid w:val="00FE0555"/>
    <w:rsid w:val="00FE0563"/>
    <w:rsid w:val="00FE51F6"/>
    <w:rsid w:val="00FE64B6"/>
    <w:rsid w:val="00FE7564"/>
    <w:rsid w:val="00FF25A0"/>
    <w:rsid w:val="00FF411B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 strokecolor="maroon">
      <v:fill color="white" on="f"/>
      <v:stroke color="maroon" on="f"/>
      <o:colormru v:ext="edit" colors="#f6e650,#f59d61,#0c9,#ccf,#fbf4b5,#fc6,#be2d3c"/>
    </o:shapedefaults>
    <o:shapelayout v:ext="edit">
      <o:idmap v:ext="edit" data="1"/>
    </o:shapelayout>
  </w:shapeDefaults>
  <w:decimalSymbol w:val=","/>
  <w:listSeparator w:val=";"/>
  <w14:docId w14:val="68F05C2A"/>
  <w15:docId w15:val="{8CBA3BC3-6431-4117-A5AA-196A134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00B1"/>
    <w:pPr>
      <w:widowControl w:val="0"/>
      <w:suppressAutoHyphens/>
    </w:pPr>
    <w:rPr>
      <w:rFonts w:eastAsia="SimSun" w:cs="Mangal"/>
      <w:kern w:val="2"/>
      <w:sz w:val="24"/>
      <w:szCs w:val="24"/>
      <w:lang w:val="nl-NL" w:eastAsia="hi-IN" w:bidi="hi-IN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pPr>
      <w:spacing w:before="200"/>
      <w:jc w:val="center"/>
    </w:pPr>
    <w:rPr>
      <w:rFonts w:ascii="Tahoma" w:hAnsi="Tahoma" w:cs="Tahoma"/>
      <w:b/>
      <w:color w:val="FFFFFF"/>
      <w:sz w:val="36"/>
      <w:szCs w:val="36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AddressHeadingChar">
    <w:name w:val="Address Heading Char"/>
    <w:basedOn w:val="Standaardalinea-lettertype"/>
    <w:link w:val="Adreskop"/>
  </w:style>
  <w:style w:type="paragraph" w:customStyle="1" w:styleId="Adreskop">
    <w:name w:val="Adreskop"/>
    <w:link w:val="AddressHeadingChar"/>
    <w:pPr>
      <w:spacing w:after="240"/>
      <w:jc w:val="right"/>
    </w:pPr>
    <w:rPr>
      <w:rFonts w:ascii="Tahoma" w:hAnsi="Tahoma" w:cs="Tahoma"/>
      <w:b/>
      <w:sz w:val="24"/>
      <w:szCs w:val="24"/>
      <w:lang w:bidi="en-US"/>
    </w:rPr>
  </w:style>
  <w:style w:type="character" w:customStyle="1" w:styleId="AddressCharChar">
    <w:name w:val="Address Char Char"/>
    <w:basedOn w:val="Standaardalinea-lettertype"/>
    <w:link w:val="Tekensvooradres"/>
  </w:style>
  <w:style w:type="paragraph" w:customStyle="1" w:styleId="Tekensvooradres">
    <w:name w:val="Tekens voor adres"/>
    <w:link w:val="AddressCharChar"/>
    <w:pPr>
      <w:spacing w:after="200"/>
      <w:jc w:val="right"/>
    </w:pPr>
    <w:rPr>
      <w:rFonts w:ascii="Tahoma" w:hAnsi="Tahoma" w:cs="Tahoma"/>
      <w:spacing w:val="4"/>
      <w:lang w:bidi="en-US"/>
    </w:rPr>
  </w:style>
  <w:style w:type="paragraph" w:customStyle="1" w:styleId="Bedrijfsnaam">
    <w:name w:val="Bedrijfsnaam"/>
    <w:pPr>
      <w:spacing w:before="120"/>
      <w:jc w:val="center"/>
    </w:pPr>
    <w:rPr>
      <w:rFonts w:ascii="Tahoma" w:hAnsi="Tahoma" w:cs="Tahoma"/>
      <w:b/>
      <w:bCs/>
      <w:color w:val="BE2D3C"/>
      <w:kern w:val="32"/>
      <w:sz w:val="64"/>
      <w:szCs w:val="64"/>
      <w:lang w:bidi="en-US"/>
    </w:rPr>
  </w:style>
  <w:style w:type="paragraph" w:customStyle="1" w:styleId="Titelaanbieding">
    <w:name w:val="Titel aanbieding"/>
    <w:autoRedefine/>
    <w:pPr>
      <w:jc w:val="center"/>
    </w:pPr>
    <w:rPr>
      <w:rFonts w:ascii="Tahoma" w:hAnsi="Tahoma" w:cs="Tahoma"/>
      <w:b/>
      <w:bCs/>
      <w:iCs/>
      <w:smallCaps/>
      <w:color w:val="666699"/>
      <w:sz w:val="48"/>
      <w:szCs w:val="48"/>
      <w:lang w:bidi="en-US"/>
    </w:rPr>
  </w:style>
  <w:style w:type="paragraph" w:customStyle="1" w:styleId="Aangebodenartikel">
    <w:name w:val="Aangeboden artikel"/>
    <w:pPr>
      <w:numPr>
        <w:numId w:val="2"/>
      </w:numPr>
      <w:spacing w:after="120"/>
    </w:pPr>
    <w:rPr>
      <w:rFonts w:ascii="Tahoma" w:hAnsi="Tahoma" w:cs="Tahoma"/>
      <w:b/>
      <w:bCs/>
      <w:color w:val="666699"/>
      <w:spacing w:val="10"/>
      <w:sz w:val="24"/>
      <w:szCs w:val="24"/>
      <w:lang w:bidi="en-US"/>
    </w:rPr>
  </w:style>
  <w:style w:type="paragraph" w:customStyle="1" w:styleId="AddressHeading">
    <w:name w:val="Address Heading"/>
    <w:basedOn w:val="Standaard"/>
    <w:link w:val="Tekensvooradreskop"/>
  </w:style>
  <w:style w:type="character" w:customStyle="1" w:styleId="Tekensvooradreskop">
    <w:name w:val="Tekens voor adreskop"/>
    <w:basedOn w:val="Standaardalinea-lettertype"/>
    <w:link w:val="AddressHeading"/>
    <w:locked/>
    <w:rPr>
      <w:rFonts w:ascii="Tahoma" w:hAnsi="Tahoma" w:cs="Tahoma" w:hint="default"/>
      <w:b/>
      <w:bCs w:val="0"/>
      <w:sz w:val="24"/>
      <w:szCs w:val="24"/>
      <w:lang w:val="en-US" w:eastAsia="en-US" w:bidi="en-US"/>
    </w:rPr>
  </w:style>
  <w:style w:type="paragraph" w:customStyle="1" w:styleId="AddressChar">
    <w:name w:val="Address Char"/>
    <w:basedOn w:val="Standaard"/>
    <w:link w:val="Tekensvooradres1"/>
  </w:style>
  <w:style w:type="character" w:customStyle="1" w:styleId="Tekensvooradres1">
    <w:name w:val="Tekens voor adres1"/>
    <w:basedOn w:val="Standaardalinea-lettertype"/>
    <w:link w:val="AddressChar"/>
    <w:locked/>
    <w:rPr>
      <w:rFonts w:ascii="Tahoma" w:hAnsi="Tahoma" w:cs="Tahoma" w:hint="default"/>
      <w:spacing w:val="4"/>
      <w:lang w:val="en-US" w:eastAsia="en-US" w:bidi="en-US"/>
    </w:rPr>
  </w:style>
  <w:style w:type="character" w:styleId="Hyperlink">
    <w:name w:val="Hyperlink"/>
    <w:unhideWhenUsed/>
    <w:rsid w:val="009A00B1"/>
    <w:rPr>
      <w:color w:val="00008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0942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semiHidden/>
    <w:unhideWhenUsed/>
    <w:rsid w:val="004C5CAD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B37E5"/>
    <w:pPr>
      <w:ind w:left="720"/>
      <w:contextualSpacing/>
    </w:pPr>
    <w:rPr>
      <w:szCs w:val="21"/>
    </w:rPr>
  </w:style>
  <w:style w:type="paragraph" w:styleId="Normaalweb">
    <w:name w:val="Normal (Web)"/>
    <w:basedOn w:val="Standaard"/>
    <w:semiHidden/>
    <w:unhideWhenUsed/>
    <w:rsid w:val="00580F2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annetteschrodertrainingen.n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annetteschroder2415@telfort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\AppData\Roaming\Microsoft\Templates\Zakelijke%20verkoopfolder%20(8,5x11,%202%20artikelen,%202%20op%201%20ve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4E0925-9884-4B01-93EC-389197CAD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Zakelijke verkoopfolder (8,5x11, 2 artikelen, 2 op 1 vel)</Template>
  <TotalTime>381</TotalTime>
  <Pages>2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 Schröder</cp:lastModifiedBy>
  <cp:revision>334</cp:revision>
  <cp:lastPrinted>2024-09-14T07:07:00Z</cp:lastPrinted>
  <dcterms:created xsi:type="dcterms:W3CDTF">2024-01-23T14:11:00Z</dcterms:created>
  <dcterms:modified xsi:type="dcterms:W3CDTF">2025-07-03T14:22:00Z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TC060862291043</vt:lpwstr>
  </property>
</Properties>
</file>